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3" w:rsidRDefault="00F62D33" w:rsidP="002963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</w:p>
    <w:p w:rsidR="00DD4131" w:rsidRDefault="00DD4131" w:rsidP="000F5C48">
      <w:pPr>
        <w:tabs>
          <w:tab w:val="left" w:pos="2880"/>
        </w:tabs>
        <w:rPr>
          <w:rFonts w:ascii="Garamond" w:hAnsi="Garamond"/>
          <w:sz w:val="16"/>
          <w:szCs w:val="24"/>
        </w:rPr>
      </w:pPr>
      <w:bookmarkStart w:id="0" w:name="_GoBack"/>
      <w:bookmarkEnd w:id="0"/>
      <w:r w:rsidRPr="00463871">
        <w:rPr>
          <w:rFonts w:ascii="Garamond" w:hAnsi="Garamond"/>
          <w:sz w:val="16"/>
          <w:szCs w:val="24"/>
        </w:rPr>
        <w:t>*La presente dichiarazione dovrà essere sottoscritta da parte del soggetto dichiarante in forma digitale o in forma olografa in tal caso si dovrà allegare  documento di identità valido</w:t>
      </w:r>
    </w:p>
    <w:p w:rsidR="00DD4131" w:rsidRPr="006A632E" w:rsidRDefault="00EC1619" w:rsidP="00DD4131">
      <w:pPr>
        <w:pStyle w:val="Testocentrato"/>
        <w:numPr>
          <w:ilvl w:val="0"/>
          <w:numId w:val="0"/>
        </w:numPr>
        <w:pBdr>
          <w:bottom w:val="single" w:sz="4" w:space="1" w:color="auto"/>
        </w:pBdr>
        <w:jc w:val="left"/>
        <w:rPr>
          <w:rFonts w:ascii="Garamond" w:hAnsi="Garamond"/>
          <w:b/>
          <w:sz w:val="22"/>
          <w:szCs w:val="24"/>
        </w:rPr>
      </w:pPr>
      <w:bookmarkStart w:id="1" w:name="_Hlk25858649"/>
      <w:r>
        <w:rPr>
          <w:rFonts w:ascii="Garamond" w:hAnsi="Garamond"/>
          <w:b/>
          <w:sz w:val="22"/>
          <w:szCs w:val="24"/>
        </w:rPr>
        <w:t>A</w:t>
      </w:r>
      <w:r w:rsidR="00DD4131" w:rsidRPr="006A632E">
        <w:rPr>
          <w:rFonts w:ascii="Garamond" w:hAnsi="Garamond"/>
          <w:b/>
          <w:sz w:val="22"/>
          <w:szCs w:val="24"/>
        </w:rPr>
        <w:t xml:space="preserve">llegato </w:t>
      </w:r>
      <w:r w:rsidR="00463871">
        <w:rPr>
          <w:rFonts w:ascii="Garamond" w:hAnsi="Garamond"/>
          <w:b/>
          <w:sz w:val="22"/>
          <w:szCs w:val="24"/>
        </w:rPr>
        <w:t>B</w:t>
      </w:r>
      <w:r w:rsidR="00DD4131" w:rsidRPr="006A632E">
        <w:rPr>
          <w:rFonts w:ascii="Garamond" w:hAnsi="Garamond"/>
          <w:b/>
          <w:sz w:val="22"/>
          <w:szCs w:val="24"/>
        </w:rPr>
        <w:t xml:space="preserve"> </w:t>
      </w:r>
      <w:r w:rsidR="00DD4131">
        <w:rPr>
          <w:rFonts w:ascii="Garamond" w:hAnsi="Garamond"/>
          <w:b/>
          <w:sz w:val="22"/>
          <w:szCs w:val="24"/>
        </w:rPr>
        <w:t>–</w:t>
      </w:r>
      <w:r w:rsidR="00DD4131" w:rsidRPr="006A632E">
        <w:rPr>
          <w:rFonts w:ascii="Garamond" w:hAnsi="Garamond"/>
          <w:b/>
          <w:sz w:val="22"/>
          <w:szCs w:val="24"/>
        </w:rPr>
        <w:t xml:space="preserve"> </w:t>
      </w:r>
      <w:r w:rsidR="00DD4131">
        <w:rPr>
          <w:rFonts w:ascii="Garamond" w:hAnsi="Garamond"/>
          <w:b/>
          <w:sz w:val="22"/>
          <w:szCs w:val="24"/>
        </w:rPr>
        <w:t>DSAN di congruità</w:t>
      </w:r>
    </w:p>
    <w:bookmarkEnd w:id="1"/>
    <w:p w:rsidR="00463871" w:rsidRDefault="00463871" w:rsidP="00DD4131">
      <w:pPr>
        <w:spacing w:after="0" w:line="240" w:lineRule="auto"/>
        <w:jc w:val="right"/>
        <w:rPr>
          <w:rFonts w:ascii="Garamond" w:hAnsi="Garamond"/>
          <w:szCs w:val="24"/>
        </w:rPr>
      </w:pPr>
    </w:p>
    <w:p w:rsidR="00DD4131" w:rsidRPr="003F43D6" w:rsidRDefault="00DD4131" w:rsidP="00DD4131">
      <w:pPr>
        <w:spacing w:after="0" w:line="240" w:lineRule="auto"/>
        <w:jc w:val="right"/>
        <w:rPr>
          <w:rFonts w:ascii="Garamond" w:hAnsi="Garamond"/>
          <w:szCs w:val="24"/>
        </w:rPr>
      </w:pPr>
      <w:r w:rsidRPr="003F43D6">
        <w:rPr>
          <w:rFonts w:ascii="Garamond" w:hAnsi="Garamond"/>
          <w:szCs w:val="24"/>
        </w:rPr>
        <w:t xml:space="preserve">Spett.le AST Macerata </w:t>
      </w:r>
    </w:p>
    <w:p w:rsidR="00DD4131" w:rsidRPr="003F43D6" w:rsidRDefault="00DD4131" w:rsidP="00DD4131">
      <w:pPr>
        <w:spacing w:after="0" w:line="240" w:lineRule="auto"/>
        <w:jc w:val="right"/>
        <w:rPr>
          <w:rFonts w:ascii="Garamond" w:hAnsi="Garamond"/>
          <w:szCs w:val="24"/>
        </w:rPr>
      </w:pPr>
      <w:r w:rsidRPr="003F43D6">
        <w:rPr>
          <w:rFonts w:ascii="Garamond" w:hAnsi="Garamond"/>
          <w:szCs w:val="24"/>
        </w:rPr>
        <w:t>UOC Acquisti e Logistica</w:t>
      </w:r>
    </w:p>
    <w:p w:rsidR="00DD4131" w:rsidRPr="003F43D6" w:rsidRDefault="00BA3445" w:rsidP="00DD4131">
      <w:pPr>
        <w:spacing w:after="0" w:line="24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 Domenico Annibali, 31/L</w:t>
      </w:r>
      <w:r w:rsidR="00DD4131" w:rsidRPr="003F43D6">
        <w:rPr>
          <w:rFonts w:ascii="Garamond" w:hAnsi="Garamond"/>
          <w:szCs w:val="24"/>
        </w:rPr>
        <w:t xml:space="preserve"> </w:t>
      </w:r>
    </w:p>
    <w:p w:rsidR="00DD4131" w:rsidRPr="003F43D6" w:rsidRDefault="00DD4131" w:rsidP="00DD4131">
      <w:pPr>
        <w:spacing w:after="0" w:line="240" w:lineRule="auto"/>
        <w:jc w:val="right"/>
        <w:rPr>
          <w:rFonts w:ascii="Garamond" w:hAnsi="Garamond"/>
          <w:szCs w:val="24"/>
        </w:rPr>
      </w:pPr>
      <w:r w:rsidRPr="003F43D6">
        <w:rPr>
          <w:rFonts w:ascii="Garamond" w:hAnsi="Garamond"/>
          <w:szCs w:val="24"/>
        </w:rPr>
        <w:t>Frazione di Piediripa - 62100 Macerata</w:t>
      </w:r>
    </w:p>
    <w:p w:rsidR="00DD4131" w:rsidRPr="006A632E" w:rsidRDefault="00DD4131" w:rsidP="00DD4131">
      <w:pPr>
        <w:widowControl w:val="0"/>
        <w:tabs>
          <w:tab w:val="left" w:pos="6120"/>
        </w:tabs>
        <w:spacing w:after="60"/>
        <w:rPr>
          <w:rFonts w:ascii="Garamond" w:hAnsi="Garamond"/>
          <w:b/>
          <w:bCs/>
          <w:color w:val="FF0000"/>
          <w:szCs w:val="24"/>
          <w:lang w:bidi="it-IT"/>
        </w:rPr>
      </w:pPr>
      <w:r w:rsidRPr="006A632E">
        <w:rPr>
          <w:rFonts w:ascii="Garamond" w:hAnsi="Garamond"/>
          <w:b/>
          <w:sz w:val="20"/>
        </w:rPr>
        <w:t xml:space="preserve">OGGETTO: </w:t>
      </w:r>
    </w:p>
    <w:p w:rsidR="00DD4131" w:rsidRPr="006A632E" w:rsidRDefault="00DD4131" w:rsidP="00DD4131">
      <w:pPr>
        <w:widowControl w:val="0"/>
        <w:tabs>
          <w:tab w:val="left" w:pos="6120"/>
        </w:tabs>
        <w:spacing w:after="0" w:line="240" w:lineRule="auto"/>
        <w:rPr>
          <w:rFonts w:ascii="Garamond" w:hAnsi="Garamond" w:cs="Tahoma"/>
          <w:sz w:val="20"/>
          <w:szCs w:val="24"/>
        </w:rPr>
      </w:pPr>
      <w:r w:rsidRPr="006A632E">
        <w:rPr>
          <w:rFonts w:ascii="Garamond" w:hAnsi="Garamond"/>
          <w:sz w:val="20"/>
          <w:szCs w:val="24"/>
        </w:rPr>
        <w:t xml:space="preserve">Il/la sottoscritto/a </w:t>
      </w:r>
      <w:r w:rsidRPr="006A632E">
        <w:rPr>
          <w:rStyle w:val="Rimandonotaapidipagina"/>
          <w:rFonts w:ascii="Garamond" w:hAnsi="Garamond"/>
          <w:sz w:val="20"/>
          <w:szCs w:val="24"/>
        </w:rPr>
        <w:footnoteReference w:id="1"/>
      </w:r>
      <w:r w:rsidRPr="006A632E">
        <w:rPr>
          <w:rFonts w:ascii="Garamond" w:hAnsi="Garamond" w:cs="Tahoma"/>
          <w:sz w:val="20"/>
          <w:szCs w:val="24"/>
        </w:rPr>
        <w:t>………….…………….……………………………..……………………………</w:t>
      </w:r>
    </w:p>
    <w:p w:rsidR="00DD4131" w:rsidRPr="006A632E" w:rsidRDefault="00DD4131" w:rsidP="00DD4131">
      <w:pPr>
        <w:tabs>
          <w:tab w:val="left" w:pos="2880"/>
        </w:tabs>
        <w:autoSpaceDE w:val="0"/>
        <w:spacing w:after="0" w:line="240" w:lineRule="auto"/>
        <w:rPr>
          <w:rFonts w:ascii="Garamond" w:hAnsi="Garamond" w:cs="Tahoma"/>
          <w:sz w:val="14"/>
          <w:szCs w:val="18"/>
        </w:rPr>
      </w:pPr>
      <w:r w:rsidRPr="006A632E">
        <w:rPr>
          <w:rFonts w:ascii="Garamond" w:hAnsi="Garamond" w:cs="Tahoma"/>
          <w:sz w:val="14"/>
          <w:szCs w:val="18"/>
        </w:rPr>
        <w:tab/>
      </w:r>
      <w:r w:rsidRPr="006A632E">
        <w:rPr>
          <w:rFonts w:ascii="Garamond" w:hAnsi="Garamond" w:cs="Tahoma"/>
          <w:sz w:val="14"/>
          <w:szCs w:val="18"/>
        </w:rPr>
        <w:tab/>
        <w:t xml:space="preserve">                                          (Cognome e nome)</w:t>
      </w:r>
    </w:p>
    <w:p w:rsidR="00DD4131" w:rsidRPr="006A632E" w:rsidRDefault="00DD4131" w:rsidP="00DD4131">
      <w:pPr>
        <w:tabs>
          <w:tab w:val="left" w:pos="2880"/>
        </w:tabs>
        <w:autoSpaceDE w:val="0"/>
        <w:spacing w:after="0" w:line="240" w:lineRule="auto"/>
        <w:rPr>
          <w:rFonts w:ascii="Garamond" w:hAnsi="Garamond" w:cs="Tahoma"/>
          <w:sz w:val="20"/>
          <w:szCs w:val="24"/>
        </w:rPr>
      </w:pPr>
      <w:r w:rsidRPr="006A632E">
        <w:rPr>
          <w:rFonts w:ascii="Garamond" w:hAnsi="Garamond"/>
          <w:sz w:val="20"/>
          <w:szCs w:val="24"/>
        </w:rPr>
        <w:t>nato/a</w:t>
      </w:r>
      <w:r w:rsidRPr="006A632E">
        <w:rPr>
          <w:rFonts w:ascii="Garamond" w:hAnsi="Garamond" w:cs="Tahoma"/>
          <w:sz w:val="20"/>
          <w:szCs w:val="24"/>
        </w:rPr>
        <w:t xml:space="preserve"> il……………………….. a ……………….……………………………..……………………. </w:t>
      </w:r>
    </w:p>
    <w:p w:rsidR="00DD4131" w:rsidRPr="006A632E" w:rsidRDefault="00DD4131" w:rsidP="00DD4131">
      <w:pPr>
        <w:tabs>
          <w:tab w:val="left" w:pos="2880"/>
        </w:tabs>
        <w:autoSpaceDE w:val="0"/>
        <w:spacing w:after="0" w:line="240" w:lineRule="auto"/>
        <w:rPr>
          <w:rFonts w:ascii="Garamond" w:hAnsi="Garamond" w:cs="Tahoma"/>
          <w:sz w:val="20"/>
          <w:szCs w:val="24"/>
        </w:rPr>
      </w:pPr>
      <w:r w:rsidRPr="006A632E">
        <w:rPr>
          <w:rFonts w:ascii="Garamond" w:hAnsi="Garamond" w:cs="Tahoma"/>
          <w:sz w:val="20"/>
          <w:szCs w:val="24"/>
        </w:rPr>
        <w:t>in qualità di……………………..…….………………………………………………………………..</w:t>
      </w:r>
    </w:p>
    <w:p w:rsidR="00DD4131" w:rsidRPr="006A632E" w:rsidRDefault="00DD4131" w:rsidP="00DD4131">
      <w:pPr>
        <w:tabs>
          <w:tab w:val="left" w:pos="2880"/>
        </w:tabs>
        <w:autoSpaceDE w:val="0"/>
        <w:spacing w:after="120"/>
        <w:rPr>
          <w:rFonts w:ascii="Garamond" w:hAnsi="Garamond" w:cs="Tahoma"/>
          <w:i/>
          <w:iCs/>
          <w:sz w:val="20"/>
          <w:szCs w:val="24"/>
        </w:rPr>
      </w:pPr>
      <w:r w:rsidRPr="006A632E">
        <w:rPr>
          <w:rFonts w:ascii="Garamond" w:hAnsi="Garamond" w:cs="Tahoma"/>
          <w:i/>
          <w:iCs/>
          <w:sz w:val="20"/>
          <w:szCs w:val="24"/>
        </w:rPr>
        <w:t>(selezionare l’opzione d’interesse barrando la casella corrispondente)</w:t>
      </w:r>
    </w:p>
    <w:p w:rsidR="00DD4131" w:rsidRPr="006A632E" w:rsidRDefault="00A457E8" w:rsidP="00DD4131">
      <w:pPr>
        <w:tabs>
          <w:tab w:val="left" w:pos="2880"/>
        </w:tabs>
        <w:spacing w:after="120"/>
        <w:rPr>
          <w:rFonts w:ascii="Garamond" w:hAnsi="Garamond" w:cs="Tahoma"/>
          <w:sz w:val="20"/>
          <w:szCs w:val="24"/>
        </w:rPr>
      </w:pPr>
      <w:r w:rsidRPr="006A632E">
        <w:rPr>
          <w:rFonts w:ascii="Garamond" w:hAnsi="Garamond" w:cs="Tahoma"/>
          <w:sz w:val="20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D4131" w:rsidRPr="006A632E">
        <w:rPr>
          <w:rFonts w:ascii="Garamond" w:hAnsi="Garamond" w:cs="Tahoma"/>
          <w:sz w:val="20"/>
          <w:szCs w:val="24"/>
        </w:rPr>
        <w:instrText xml:space="preserve"> FORMCHECKBOX </w:instrText>
      </w:r>
      <w:r w:rsidR="0033465B">
        <w:rPr>
          <w:rFonts w:ascii="Garamond" w:hAnsi="Garamond" w:cs="Tahoma"/>
          <w:sz w:val="20"/>
          <w:szCs w:val="24"/>
        </w:rPr>
      </w:r>
      <w:r w:rsidR="0033465B">
        <w:rPr>
          <w:rFonts w:ascii="Garamond" w:hAnsi="Garamond" w:cs="Tahoma"/>
          <w:sz w:val="20"/>
          <w:szCs w:val="24"/>
        </w:rPr>
        <w:fldChar w:fldCharType="separate"/>
      </w:r>
      <w:r w:rsidRPr="006A632E">
        <w:rPr>
          <w:rFonts w:ascii="Garamond" w:hAnsi="Garamond" w:cs="Tahoma"/>
          <w:sz w:val="20"/>
          <w:szCs w:val="24"/>
        </w:rPr>
        <w:fldChar w:fldCharType="end"/>
      </w:r>
      <w:r w:rsidR="00DD4131" w:rsidRPr="006A632E">
        <w:rPr>
          <w:rFonts w:ascii="Garamond" w:hAnsi="Garamond" w:cs="Tahoma"/>
          <w:sz w:val="20"/>
          <w:szCs w:val="24"/>
        </w:rPr>
        <w:t xml:space="preserve"> A) </w:t>
      </w:r>
      <w:r w:rsidRPr="006A632E">
        <w:rPr>
          <w:rFonts w:ascii="Garamond" w:hAnsi="Garamond" w:cs="Tahoma"/>
          <w:sz w:val="20"/>
          <w:szCs w:val="24"/>
        </w:rPr>
        <w:fldChar w:fldCharType="begin"/>
      </w:r>
      <w:r w:rsidR="00DD4131" w:rsidRPr="006A632E">
        <w:rPr>
          <w:rFonts w:ascii="Garamond" w:hAnsi="Garamond" w:cs="Tahoma"/>
          <w:sz w:val="20"/>
          <w:szCs w:val="24"/>
        </w:rPr>
        <w:instrText>FORMCHECKBOX Controllo15</w:instrText>
      </w:r>
      <w:r w:rsidR="0033465B">
        <w:rPr>
          <w:rFonts w:ascii="Garamond" w:hAnsi="Garamond" w:cs="Tahoma"/>
          <w:sz w:val="20"/>
          <w:szCs w:val="24"/>
        </w:rPr>
        <w:fldChar w:fldCharType="separate"/>
      </w:r>
      <w:r w:rsidRPr="006A632E">
        <w:rPr>
          <w:rFonts w:ascii="Garamond" w:hAnsi="Garamond" w:cs="Tahoma"/>
          <w:sz w:val="20"/>
          <w:szCs w:val="24"/>
        </w:rPr>
        <w:fldChar w:fldCharType="end"/>
      </w:r>
      <w:r w:rsidR="00DD4131" w:rsidRPr="006A632E">
        <w:rPr>
          <w:rFonts w:ascii="Garamond" w:hAnsi="Garamond" w:cs="Tahoma"/>
          <w:sz w:val="20"/>
          <w:szCs w:val="24"/>
        </w:rPr>
        <w:t xml:space="preserve"> Legale rappresentante (allegare copia fotostatica del documento) </w:t>
      </w:r>
    </w:p>
    <w:p w:rsidR="00DD4131" w:rsidRPr="006A632E" w:rsidRDefault="00A457E8" w:rsidP="00DD4131">
      <w:pPr>
        <w:tabs>
          <w:tab w:val="left" w:pos="2880"/>
        </w:tabs>
        <w:spacing w:after="120"/>
        <w:rPr>
          <w:rFonts w:ascii="Garamond" w:hAnsi="Garamond" w:cs="Tahoma"/>
          <w:sz w:val="20"/>
          <w:szCs w:val="24"/>
        </w:rPr>
      </w:pPr>
      <w:r w:rsidRPr="006A632E">
        <w:rPr>
          <w:rFonts w:ascii="Garamond" w:hAnsi="Garamond" w:cs="Tahoma"/>
          <w:sz w:val="20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D4131" w:rsidRPr="006A632E">
        <w:rPr>
          <w:rFonts w:ascii="Garamond" w:hAnsi="Garamond" w:cs="Tahoma"/>
          <w:sz w:val="20"/>
          <w:szCs w:val="24"/>
        </w:rPr>
        <w:instrText xml:space="preserve"> FORMCHECKBOX </w:instrText>
      </w:r>
      <w:r w:rsidR="0033465B">
        <w:rPr>
          <w:rFonts w:ascii="Garamond" w:hAnsi="Garamond" w:cs="Tahoma"/>
          <w:sz w:val="20"/>
          <w:szCs w:val="24"/>
        </w:rPr>
      </w:r>
      <w:r w:rsidR="0033465B">
        <w:rPr>
          <w:rFonts w:ascii="Garamond" w:hAnsi="Garamond" w:cs="Tahoma"/>
          <w:sz w:val="20"/>
          <w:szCs w:val="24"/>
        </w:rPr>
        <w:fldChar w:fldCharType="separate"/>
      </w:r>
      <w:r w:rsidRPr="006A632E">
        <w:rPr>
          <w:rFonts w:ascii="Garamond" w:hAnsi="Garamond" w:cs="Tahoma"/>
          <w:sz w:val="20"/>
          <w:szCs w:val="24"/>
        </w:rPr>
        <w:fldChar w:fldCharType="end"/>
      </w:r>
      <w:r w:rsidR="00DD4131" w:rsidRPr="006A632E">
        <w:rPr>
          <w:rFonts w:ascii="Garamond" w:hAnsi="Garamond" w:cs="Tahoma"/>
          <w:sz w:val="20"/>
          <w:szCs w:val="24"/>
        </w:rPr>
        <w:t xml:space="preserve"> B) </w:t>
      </w:r>
      <w:r w:rsidRPr="006A632E">
        <w:rPr>
          <w:rFonts w:ascii="Garamond" w:hAnsi="Garamond" w:cs="Tahoma"/>
          <w:sz w:val="20"/>
          <w:szCs w:val="24"/>
        </w:rPr>
        <w:fldChar w:fldCharType="begin"/>
      </w:r>
      <w:r w:rsidR="00DD4131" w:rsidRPr="006A632E">
        <w:rPr>
          <w:rFonts w:ascii="Garamond" w:hAnsi="Garamond" w:cs="Tahoma"/>
          <w:sz w:val="20"/>
          <w:szCs w:val="24"/>
        </w:rPr>
        <w:instrText>FORMCHECKBOX Controllo24</w:instrText>
      </w:r>
      <w:r w:rsidR="0033465B">
        <w:rPr>
          <w:rFonts w:ascii="Garamond" w:hAnsi="Garamond" w:cs="Tahoma"/>
          <w:sz w:val="20"/>
          <w:szCs w:val="24"/>
        </w:rPr>
        <w:fldChar w:fldCharType="separate"/>
      </w:r>
      <w:r w:rsidRPr="006A632E">
        <w:rPr>
          <w:rFonts w:ascii="Garamond" w:hAnsi="Garamond" w:cs="Tahoma"/>
          <w:sz w:val="20"/>
          <w:szCs w:val="24"/>
        </w:rPr>
        <w:fldChar w:fldCharType="end"/>
      </w:r>
      <w:r w:rsidR="00DD4131" w:rsidRPr="006A632E">
        <w:rPr>
          <w:rFonts w:ascii="Garamond" w:hAnsi="Garamond" w:cs="Tahoma"/>
          <w:sz w:val="20"/>
          <w:szCs w:val="24"/>
        </w:rPr>
        <w:t xml:space="preserve"> Procuratore legale del rappresentante (allegare a </w:t>
      </w:r>
      <w:r w:rsidR="00DD4131" w:rsidRPr="006A632E">
        <w:rPr>
          <w:rFonts w:ascii="Garamond" w:hAnsi="Garamond" w:cs="Tahoma"/>
          <w:b/>
          <w:sz w:val="20"/>
          <w:szCs w:val="24"/>
        </w:rPr>
        <w:t>pena di esclusione</w:t>
      </w:r>
      <w:r w:rsidR="00DD4131" w:rsidRPr="006A632E">
        <w:rPr>
          <w:rFonts w:ascii="Garamond" w:hAnsi="Garamond" w:cs="Tahoma"/>
          <w:sz w:val="20"/>
          <w:szCs w:val="24"/>
        </w:rPr>
        <w:t>, copia conforme all’originale della relativa procura, e copia fotostatica del documento</w:t>
      </w:r>
      <w:r w:rsidR="00DD4131" w:rsidRPr="006A632E">
        <w:rPr>
          <w:rStyle w:val="Rimandonotaapidipagina"/>
          <w:rFonts w:ascii="Garamond" w:hAnsi="Garamond" w:cs="Tahoma"/>
          <w:sz w:val="20"/>
          <w:szCs w:val="24"/>
        </w:rPr>
        <w:footnoteReference w:id="2"/>
      </w:r>
      <w:r w:rsidR="00DD4131" w:rsidRPr="006A632E">
        <w:rPr>
          <w:rFonts w:ascii="Garamond" w:hAnsi="Garamond" w:cs="Tahoma"/>
          <w:sz w:val="20"/>
          <w:szCs w:val="24"/>
        </w:rPr>
        <w:t>)</w:t>
      </w:r>
    </w:p>
    <w:p w:rsidR="00DD4131" w:rsidRPr="006A632E" w:rsidRDefault="00DD4131" w:rsidP="00DD4131">
      <w:pPr>
        <w:tabs>
          <w:tab w:val="left" w:pos="2880"/>
        </w:tabs>
        <w:autoSpaceDE w:val="0"/>
        <w:rPr>
          <w:rFonts w:ascii="Garamond" w:hAnsi="Garamond"/>
          <w:sz w:val="20"/>
          <w:szCs w:val="24"/>
        </w:rPr>
      </w:pPr>
      <w:r w:rsidRPr="006A632E">
        <w:rPr>
          <w:rFonts w:ascii="Garamond" w:hAnsi="Garamond"/>
          <w:sz w:val="20"/>
          <w:szCs w:val="24"/>
        </w:rPr>
        <w:t>del/della …………..…………………….…………….…………………….……….………..….….…</w:t>
      </w:r>
    </w:p>
    <w:p w:rsidR="00DD4131" w:rsidRPr="006A632E" w:rsidRDefault="00DD4131" w:rsidP="00DD4131">
      <w:pPr>
        <w:tabs>
          <w:tab w:val="left" w:pos="2880"/>
        </w:tabs>
        <w:autoSpaceDE w:val="0"/>
        <w:rPr>
          <w:rFonts w:ascii="Garamond" w:hAnsi="Garamond" w:cs="Tahoma"/>
          <w:sz w:val="14"/>
          <w:szCs w:val="18"/>
        </w:rPr>
      </w:pPr>
      <w:r w:rsidRPr="006A632E">
        <w:rPr>
          <w:rFonts w:ascii="Garamond" w:hAnsi="Garamond" w:cs="Tahoma"/>
          <w:sz w:val="14"/>
          <w:szCs w:val="18"/>
        </w:rPr>
        <w:tab/>
      </w:r>
      <w:r w:rsidRPr="006A632E">
        <w:rPr>
          <w:rFonts w:ascii="Garamond" w:hAnsi="Garamond" w:cs="Tahoma"/>
          <w:sz w:val="14"/>
          <w:szCs w:val="18"/>
        </w:rPr>
        <w:tab/>
        <w:t xml:space="preserve">                      (Impresa/Società/Consorzio/Società Cooperativa)</w:t>
      </w:r>
    </w:p>
    <w:p w:rsidR="00DD4131" w:rsidRPr="003F43D6" w:rsidRDefault="00DD4131" w:rsidP="00DD4131">
      <w:pPr>
        <w:tabs>
          <w:tab w:val="left" w:pos="2880"/>
        </w:tabs>
        <w:spacing w:after="120"/>
        <w:rPr>
          <w:rFonts w:ascii="Garamond" w:hAnsi="Garamond" w:cs="Tahoma"/>
          <w:b/>
          <w:sz w:val="8"/>
          <w:szCs w:val="8"/>
        </w:rPr>
      </w:pPr>
    </w:p>
    <w:p w:rsidR="00DD4131" w:rsidRPr="0086640E" w:rsidRDefault="00DD4131" w:rsidP="00DD4131">
      <w:pPr>
        <w:tabs>
          <w:tab w:val="left" w:pos="2880"/>
        </w:tabs>
        <w:spacing w:after="120"/>
        <w:rPr>
          <w:rFonts w:ascii="Garamond" w:hAnsi="Garamond" w:cs="Tahoma"/>
          <w:b/>
          <w:sz w:val="16"/>
          <w:szCs w:val="16"/>
        </w:rPr>
      </w:pPr>
      <w:r w:rsidRPr="0086640E">
        <w:rPr>
          <w:rFonts w:ascii="Garamond" w:hAnsi="Garamond" w:cs="Tahoma"/>
          <w:b/>
          <w:sz w:val="16"/>
          <w:szCs w:val="16"/>
        </w:rPr>
        <w:t>*ripetere quanto sopra in caso di più firmatari/dichiaranti</w:t>
      </w:r>
    </w:p>
    <w:p w:rsidR="00DD4131" w:rsidRPr="003F43D6" w:rsidRDefault="00DD4131" w:rsidP="00DD4131">
      <w:pPr>
        <w:tabs>
          <w:tab w:val="left" w:pos="2880"/>
        </w:tabs>
        <w:spacing w:after="0" w:line="240" w:lineRule="auto"/>
        <w:jc w:val="both"/>
        <w:rPr>
          <w:rFonts w:ascii="Garamond" w:hAnsi="Garamond" w:cs="Tahoma"/>
          <w:sz w:val="20"/>
        </w:rPr>
      </w:pPr>
      <w:r w:rsidRPr="003F43D6">
        <w:rPr>
          <w:rFonts w:ascii="Garamond" w:hAnsi="Garamond" w:cs="Tahoma"/>
          <w:sz w:val="20"/>
        </w:rPr>
        <w:t>N.B. Per gli operatori economici con idoneità plurisoggettiva non ancora costituiti (Raggruppamento Temporaneo di Imprese, Consorzio ordinario non ancora costituiti, ecc.) la tabella andrà ripetuta per ciascun operatore economico partecipante.</w:t>
      </w:r>
    </w:p>
    <w:p w:rsidR="00DD4131" w:rsidRDefault="00DD4131" w:rsidP="00DD4131">
      <w:pPr>
        <w:spacing w:after="0" w:line="240" w:lineRule="auto"/>
        <w:jc w:val="both"/>
        <w:rPr>
          <w:rFonts w:ascii="Garamond" w:hAnsi="Garamond" w:cs="Tahoma"/>
          <w:sz w:val="20"/>
        </w:rPr>
      </w:pPr>
      <w:r w:rsidRPr="003F43D6">
        <w:rPr>
          <w:rFonts w:ascii="Garamond" w:hAnsi="Garamond" w:cs="Tahoma"/>
          <w:sz w:val="20"/>
        </w:rPr>
        <w:t xml:space="preserve">Partecipa\partecipano alla procedura, in modalità telematica, per l’affidamento in oggetto e tal fine </w:t>
      </w:r>
    </w:p>
    <w:p w:rsidR="00DD4131" w:rsidRPr="00DD4131" w:rsidRDefault="00DD4131" w:rsidP="00DD4131">
      <w:pPr>
        <w:spacing w:after="0" w:line="240" w:lineRule="auto"/>
        <w:jc w:val="both"/>
        <w:rPr>
          <w:rFonts w:ascii="Garamond" w:hAnsi="Garamond" w:cs="Tahoma"/>
          <w:sz w:val="20"/>
        </w:rPr>
      </w:pPr>
    </w:p>
    <w:p w:rsidR="00DD4131" w:rsidRPr="00AF5FC4" w:rsidRDefault="00DD4131" w:rsidP="00DD4131">
      <w:pPr>
        <w:tabs>
          <w:tab w:val="left" w:pos="2880"/>
        </w:tabs>
        <w:spacing w:after="0" w:line="240" w:lineRule="auto"/>
        <w:jc w:val="center"/>
        <w:rPr>
          <w:rFonts w:ascii="Garamond" w:hAnsi="Garamond" w:cs="Tahoma"/>
          <w:b/>
        </w:rPr>
      </w:pPr>
      <w:r w:rsidRPr="00AF5FC4">
        <w:rPr>
          <w:rFonts w:ascii="Garamond" w:hAnsi="Garamond" w:cs="Tahoma"/>
          <w:b/>
        </w:rPr>
        <w:t>DICHIARA</w:t>
      </w:r>
      <w:r>
        <w:rPr>
          <w:rFonts w:ascii="Garamond" w:hAnsi="Garamond" w:cs="Tahoma"/>
          <w:b/>
        </w:rPr>
        <w:t>/DICHIARANO</w:t>
      </w:r>
    </w:p>
    <w:p w:rsidR="00DD4131" w:rsidRDefault="00DD4131" w:rsidP="00DD4131">
      <w:pPr>
        <w:tabs>
          <w:tab w:val="left" w:pos="2880"/>
        </w:tabs>
        <w:spacing w:after="0" w:line="240" w:lineRule="auto"/>
        <w:rPr>
          <w:rFonts w:ascii="Garamond" w:hAnsi="Garamond" w:cs="Tahoma"/>
          <w:sz w:val="20"/>
        </w:rPr>
      </w:pPr>
      <w:r w:rsidRPr="00646AD5">
        <w:rPr>
          <w:rFonts w:ascii="Garamond" w:hAnsi="Garamond" w:cs="Tahoma"/>
          <w:sz w:val="20"/>
        </w:rPr>
        <w:t xml:space="preserve">che i prezzi offerti nella presente procedura sono congrui (cioè migliorativi o comunque in linea) con i prezzi praticati presso altre strutture sanitarie ed in tale ambito si forniscono di seguito </w:t>
      </w:r>
      <w:r w:rsidR="007E0992">
        <w:rPr>
          <w:rFonts w:ascii="Garamond" w:hAnsi="Garamond" w:cs="Tahoma"/>
          <w:sz w:val="20"/>
        </w:rPr>
        <w:t>le</w:t>
      </w:r>
      <w:r w:rsidRPr="00646AD5">
        <w:rPr>
          <w:rFonts w:ascii="Garamond" w:hAnsi="Garamond" w:cs="Tahoma"/>
          <w:sz w:val="20"/>
        </w:rPr>
        <w:t xml:space="preserve"> quotazioni, cioè i prezzi IVA esclusa praticati presso Aziende Sanitarie Pubbliche o Private</w:t>
      </w:r>
      <w:r w:rsidR="007E0992">
        <w:rPr>
          <w:rFonts w:ascii="Garamond" w:hAnsi="Garamond" w:cs="Tahoma"/>
          <w:sz w:val="20"/>
        </w:rPr>
        <w:t>:</w:t>
      </w:r>
    </w:p>
    <w:p w:rsidR="007E0992" w:rsidRPr="00646AD5" w:rsidRDefault="007E0992" w:rsidP="00DD4131">
      <w:pPr>
        <w:tabs>
          <w:tab w:val="left" w:pos="2880"/>
        </w:tabs>
        <w:spacing w:after="0" w:line="240" w:lineRule="auto"/>
        <w:rPr>
          <w:rFonts w:ascii="Garamond" w:hAnsi="Garamond" w:cs="Tahoma"/>
          <w:sz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2299"/>
        <w:gridCol w:w="1816"/>
        <w:gridCol w:w="1281"/>
        <w:gridCol w:w="1827"/>
      </w:tblGrid>
      <w:tr w:rsidR="00DD4131" w:rsidRPr="00646AD5" w:rsidTr="007E0992">
        <w:trPr>
          <w:trHeight w:val="476"/>
          <w:jc w:val="center"/>
        </w:trPr>
        <w:tc>
          <w:tcPr>
            <w:tcW w:w="1249" w:type="pct"/>
            <w:vAlign w:val="center"/>
          </w:tcPr>
          <w:p w:rsidR="00DD4131" w:rsidRPr="00646AD5" w:rsidRDefault="00DD4131" w:rsidP="00534A89">
            <w:pPr>
              <w:autoSpaceDE w:val="0"/>
              <w:autoSpaceDN w:val="0"/>
              <w:adjustRightInd w:val="0"/>
              <w:rPr>
                <w:rFonts w:ascii="Garamond" w:hAnsi="Garamond" w:cs="Calibri-Bold"/>
                <w:bCs/>
                <w:sz w:val="20"/>
              </w:rPr>
            </w:pPr>
            <w:r w:rsidRPr="00646AD5">
              <w:rPr>
                <w:rFonts w:ascii="Garamond" w:hAnsi="Garamond" w:cs="Calibri-Bold"/>
                <w:bCs/>
                <w:sz w:val="20"/>
              </w:rPr>
              <w:t>Codice Prodotto (ove applicabile)</w:t>
            </w:r>
          </w:p>
        </w:tc>
        <w:tc>
          <w:tcPr>
            <w:tcW w:w="1194" w:type="pct"/>
            <w:vAlign w:val="center"/>
          </w:tcPr>
          <w:p w:rsidR="00DD4131" w:rsidRPr="00646AD5" w:rsidRDefault="00534A89" w:rsidP="00534A89">
            <w:pPr>
              <w:autoSpaceDE w:val="0"/>
              <w:autoSpaceDN w:val="0"/>
              <w:adjustRightInd w:val="0"/>
              <w:rPr>
                <w:rFonts w:ascii="Garamond" w:hAnsi="Garamond" w:cs="Calibri-Bold"/>
                <w:bCs/>
                <w:sz w:val="20"/>
              </w:rPr>
            </w:pPr>
            <w:r>
              <w:rPr>
                <w:rFonts w:ascii="Garamond" w:hAnsi="Garamond" w:cs="Calibri-Bold"/>
                <w:bCs/>
                <w:sz w:val="20"/>
              </w:rPr>
              <w:t xml:space="preserve">Descrizione Bene </w:t>
            </w:r>
          </w:p>
        </w:tc>
        <w:tc>
          <w:tcPr>
            <w:tcW w:w="943" w:type="pct"/>
            <w:vAlign w:val="center"/>
          </w:tcPr>
          <w:p w:rsidR="00DD4131" w:rsidRPr="00646AD5" w:rsidRDefault="00DD4131" w:rsidP="004A7CAD">
            <w:pPr>
              <w:autoSpaceDE w:val="0"/>
              <w:autoSpaceDN w:val="0"/>
              <w:adjustRightInd w:val="0"/>
              <w:rPr>
                <w:rFonts w:ascii="Garamond" w:hAnsi="Garamond" w:cs="Calibri-Bold"/>
                <w:bCs/>
                <w:sz w:val="20"/>
              </w:rPr>
            </w:pPr>
            <w:r w:rsidRPr="00646AD5">
              <w:rPr>
                <w:rFonts w:ascii="Garamond" w:hAnsi="Garamond" w:cs="Calibri-Bold"/>
                <w:bCs/>
                <w:sz w:val="20"/>
              </w:rPr>
              <w:t>Prezzo in € iva esclusa</w:t>
            </w:r>
          </w:p>
        </w:tc>
        <w:tc>
          <w:tcPr>
            <w:tcW w:w="665" w:type="pct"/>
            <w:vAlign w:val="center"/>
          </w:tcPr>
          <w:p w:rsidR="00DD4131" w:rsidRPr="00646AD5" w:rsidRDefault="00DD4131" w:rsidP="00534A89">
            <w:pPr>
              <w:autoSpaceDE w:val="0"/>
              <w:autoSpaceDN w:val="0"/>
              <w:adjustRightInd w:val="0"/>
              <w:rPr>
                <w:rFonts w:ascii="Garamond" w:hAnsi="Garamond" w:cs="Calibri-Bold"/>
                <w:bCs/>
                <w:sz w:val="20"/>
              </w:rPr>
            </w:pPr>
            <w:r w:rsidRPr="00646AD5">
              <w:rPr>
                <w:rFonts w:ascii="Garamond" w:hAnsi="Garamond" w:cs="Calibri-Bold"/>
                <w:bCs/>
                <w:sz w:val="20"/>
              </w:rPr>
              <w:t>Periodo  Anno di riferimento</w:t>
            </w:r>
          </w:p>
        </w:tc>
        <w:tc>
          <w:tcPr>
            <w:tcW w:w="949" w:type="pct"/>
            <w:vAlign w:val="center"/>
          </w:tcPr>
          <w:p w:rsidR="00DD4131" w:rsidRPr="00646AD5" w:rsidRDefault="00DD4131" w:rsidP="004A7CAD">
            <w:pPr>
              <w:autoSpaceDE w:val="0"/>
              <w:autoSpaceDN w:val="0"/>
              <w:adjustRightInd w:val="0"/>
              <w:rPr>
                <w:rFonts w:ascii="Garamond" w:hAnsi="Garamond" w:cs="Calibri-Bold"/>
                <w:bCs/>
                <w:sz w:val="20"/>
              </w:rPr>
            </w:pPr>
            <w:r w:rsidRPr="00646AD5">
              <w:rPr>
                <w:rFonts w:ascii="Garamond" w:hAnsi="Garamond" w:cs="Calibri-Bold"/>
                <w:bCs/>
                <w:sz w:val="20"/>
              </w:rPr>
              <w:t>Denominazione Struttura SSN</w:t>
            </w:r>
          </w:p>
        </w:tc>
      </w:tr>
      <w:tr w:rsidR="00DD4131" w:rsidTr="007E0992">
        <w:trPr>
          <w:trHeight w:val="279"/>
          <w:jc w:val="center"/>
        </w:trPr>
        <w:tc>
          <w:tcPr>
            <w:tcW w:w="1249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94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943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665" w:type="pct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949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DD4131" w:rsidTr="007E0992">
        <w:trPr>
          <w:trHeight w:val="279"/>
          <w:jc w:val="center"/>
        </w:trPr>
        <w:tc>
          <w:tcPr>
            <w:tcW w:w="1249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94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943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665" w:type="pct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949" w:type="pct"/>
            <w:vAlign w:val="center"/>
          </w:tcPr>
          <w:p w:rsidR="00DD4131" w:rsidRDefault="00DD4131" w:rsidP="004A7CA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DD4131" w:rsidRDefault="00DD4131" w:rsidP="00DD413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DD4131" w:rsidRPr="00DD4131" w:rsidRDefault="00DD4131" w:rsidP="00DD4131">
      <w:pPr>
        <w:tabs>
          <w:tab w:val="left" w:pos="2880"/>
        </w:tabs>
        <w:rPr>
          <w:rFonts w:ascii="Garamond" w:hAnsi="Garamond" w:cs="Tahoma"/>
          <w:sz w:val="20"/>
        </w:rPr>
      </w:pPr>
      <w:r>
        <w:rPr>
          <w:rFonts w:ascii="Garamond" w:hAnsi="Garamond" w:cs="Tahoma"/>
          <w:sz w:val="20"/>
        </w:rPr>
        <w:t>□ (ove applicabile) Si dichiara altresì che i prezzi offerti rispettano ove disponibili i prezzi di riferimento pubblicati sul sito dell’A.N.A.C.</w:t>
      </w:r>
    </w:p>
    <w:p w:rsidR="00DD4131" w:rsidRPr="003F43D6" w:rsidRDefault="00DD4131" w:rsidP="00DD4131">
      <w:pPr>
        <w:tabs>
          <w:tab w:val="left" w:pos="2880"/>
        </w:tabs>
        <w:autoSpaceDE w:val="0"/>
        <w:spacing w:after="120"/>
        <w:jc w:val="center"/>
        <w:rPr>
          <w:rFonts w:ascii="Garamond" w:hAnsi="Garamond" w:cs="Tahoma"/>
          <w:b/>
          <w:bCs/>
          <w:szCs w:val="18"/>
        </w:rPr>
      </w:pPr>
      <w:r w:rsidRPr="003F43D6">
        <w:rPr>
          <w:rFonts w:ascii="Garamond" w:hAnsi="Garamond" w:cs="Tahoma"/>
          <w:b/>
          <w:bCs/>
          <w:szCs w:val="18"/>
        </w:rPr>
        <w:t>ATTENZIONE DEVONO PRESENTARE LA PRESENTE DICHIARAZIONE:</w:t>
      </w:r>
    </w:p>
    <w:p w:rsidR="00534A89" w:rsidRDefault="00DD4131" w:rsidP="00534A89">
      <w:pPr>
        <w:pStyle w:val="Paragrafoelenco"/>
        <w:numPr>
          <w:ilvl w:val="0"/>
          <w:numId w:val="2"/>
        </w:num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  <w:r w:rsidRPr="00534A89">
        <w:rPr>
          <w:rFonts w:ascii="Garamond" w:hAnsi="Garamond" w:cs="Tahoma"/>
          <w:bCs/>
          <w:szCs w:val="18"/>
        </w:rPr>
        <w:t xml:space="preserve">Il concorrente singolo; </w:t>
      </w:r>
    </w:p>
    <w:p w:rsidR="00534A89" w:rsidRDefault="00DD4131" w:rsidP="00534A89">
      <w:pPr>
        <w:pStyle w:val="Paragrafoelenco"/>
        <w:numPr>
          <w:ilvl w:val="0"/>
          <w:numId w:val="2"/>
        </w:num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  <w:r w:rsidRPr="00534A89">
        <w:rPr>
          <w:rFonts w:ascii="Garamond" w:hAnsi="Garamond" w:cs="Tahoma"/>
          <w:bCs/>
          <w:szCs w:val="18"/>
        </w:rPr>
        <w:t xml:space="preserve">In caso di RTI/consorzio ordinario: tutti gli operatori economici che concorrono; </w:t>
      </w:r>
    </w:p>
    <w:p w:rsidR="00DD4131" w:rsidRDefault="00DD4131" w:rsidP="00DD4131">
      <w:p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</w:p>
    <w:p w:rsidR="00DD4131" w:rsidRDefault="00DD4131" w:rsidP="00DD4131">
      <w:p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  <w:r w:rsidRPr="003810F0">
        <w:rPr>
          <w:rFonts w:ascii="Garamond" w:hAnsi="Garamond" w:cs="Tahoma"/>
          <w:bCs/>
          <w:szCs w:val="18"/>
        </w:rPr>
        <w:t>Luogo e data________________</w:t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 w:rsidR="00EC1619">
        <w:rPr>
          <w:rFonts w:ascii="Garamond" w:hAnsi="Garamond" w:cs="Tahoma"/>
          <w:bCs/>
          <w:szCs w:val="18"/>
        </w:rPr>
        <w:tab/>
      </w:r>
      <w:r w:rsidRPr="003810F0">
        <w:rPr>
          <w:rFonts w:ascii="Garamond" w:hAnsi="Garamond" w:cs="Tahoma"/>
          <w:bCs/>
          <w:szCs w:val="18"/>
        </w:rPr>
        <w:t>FIRMA DEL DICHIARANTE</w:t>
      </w:r>
      <w:r>
        <w:rPr>
          <w:rFonts w:ascii="Garamond" w:hAnsi="Garamond" w:cs="Tahoma"/>
          <w:bCs/>
          <w:szCs w:val="18"/>
        </w:rPr>
        <w:t xml:space="preserve"> </w:t>
      </w:r>
    </w:p>
    <w:p w:rsidR="00DD4131" w:rsidRDefault="00DD4131" w:rsidP="00DD4131">
      <w:p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>
        <w:rPr>
          <w:rFonts w:ascii="Garamond" w:hAnsi="Garamond" w:cs="Tahoma"/>
          <w:bCs/>
          <w:szCs w:val="18"/>
        </w:rPr>
        <w:tab/>
      </w:r>
      <w:r w:rsidR="00EC1619">
        <w:rPr>
          <w:rFonts w:ascii="Garamond" w:hAnsi="Garamond" w:cs="Tahoma"/>
          <w:bCs/>
          <w:szCs w:val="18"/>
        </w:rPr>
        <w:t xml:space="preserve">   </w:t>
      </w:r>
      <w:r w:rsidRPr="003810F0">
        <w:rPr>
          <w:rFonts w:ascii="Garamond" w:hAnsi="Garamond" w:cs="Tahoma"/>
          <w:bCs/>
          <w:szCs w:val="18"/>
        </w:rPr>
        <w:t>[inserire: Nome e Cognome]</w:t>
      </w:r>
    </w:p>
    <w:p w:rsidR="00463871" w:rsidRPr="003F43D6" w:rsidRDefault="00463871" w:rsidP="00DD4131">
      <w:pPr>
        <w:tabs>
          <w:tab w:val="left" w:pos="2880"/>
        </w:tabs>
        <w:autoSpaceDE w:val="0"/>
        <w:spacing w:after="120"/>
        <w:rPr>
          <w:rFonts w:ascii="Garamond" w:hAnsi="Garamond" w:cs="Tahoma"/>
          <w:bCs/>
          <w:szCs w:val="18"/>
        </w:rPr>
      </w:pPr>
    </w:p>
    <w:p w:rsidR="00DD4131" w:rsidRDefault="00463871" w:rsidP="000F5C48">
      <w:pPr>
        <w:tabs>
          <w:tab w:val="left" w:pos="2880"/>
        </w:tabs>
      </w:pPr>
      <w:r w:rsidRPr="00463871">
        <w:rPr>
          <w:rFonts w:ascii="Garamond" w:hAnsi="Garamond"/>
          <w:sz w:val="16"/>
          <w:szCs w:val="24"/>
        </w:rPr>
        <w:t>*La presente dichiarazione dovrà essere sottoscritta da parte del soggetto dichiarante in forma digitale o in forma olografa in tal caso si dovrà allegare  documento</w:t>
      </w:r>
      <w:r>
        <w:rPr>
          <w:rFonts w:ascii="Garamond" w:hAnsi="Garamond"/>
          <w:sz w:val="16"/>
          <w:szCs w:val="24"/>
        </w:rPr>
        <w:t xml:space="preserve"> </w:t>
      </w:r>
      <w:r w:rsidRPr="00463871">
        <w:rPr>
          <w:rFonts w:ascii="Garamond" w:hAnsi="Garamond"/>
          <w:sz w:val="16"/>
          <w:szCs w:val="24"/>
        </w:rPr>
        <w:t>di identità valido</w:t>
      </w:r>
    </w:p>
    <w:sectPr w:rsidR="00DD4131" w:rsidSect="001A2487">
      <w:headerReference w:type="default" r:id="rId8"/>
      <w:footerReference w:type="default" r:id="rId9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5B" w:rsidRDefault="0033465B">
      <w:r>
        <w:separator/>
      </w:r>
    </w:p>
  </w:endnote>
  <w:endnote w:type="continuationSeparator" w:id="0">
    <w:p w:rsidR="0033465B" w:rsidRDefault="003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na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AD" w:rsidRPr="0024187A" w:rsidRDefault="0033465B" w:rsidP="000A7952">
    <w:pPr>
      <w:pBdr>
        <w:top w:val="single" w:sz="4" w:space="1" w:color="auto"/>
      </w:pBdr>
      <w:spacing w:after="0" w:line="240" w:lineRule="auto"/>
      <w:jc w:val="right"/>
      <w:rPr>
        <w:rFonts w:ascii="Nina" w:eastAsia="Arial Unicode MS" w:hAnsi="Nina" w:cs="Nina"/>
        <w:b/>
        <w:i/>
        <w:sz w:val="14"/>
        <w:szCs w:val="16"/>
      </w:rPr>
    </w:pPr>
    <w:sdt>
      <w:sdtPr>
        <w:rPr>
          <w:i/>
          <w:sz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4A7CAD" w:rsidRPr="0024187A">
          <w:rPr>
            <w:i/>
            <w:sz w:val="20"/>
          </w:rPr>
          <w:t xml:space="preserve">Pag. </w:t>
        </w:r>
        <w:r w:rsidR="004A7CAD" w:rsidRPr="0024187A">
          <w:rPr>
            <w:b/>
            <w:bCs/>
            <w:i/>
            <w:szCs w:val="24"/>
          </w:rPr>
          <w:fldChar w:fldCharType="begin"/>
        </w:r>
        <w:r w:rsidR="004A7CAD" w:rsidRPr="0024187A">
          <w:rPr>
            <w:b/>
            <w:bCs/>
            <w:i/>
            <w:sz w:val="20"/>
          </w:rPr>
          <w:instrText>PAGE</w:instrText>
        </w:r>
        <w:r w:rsidR="004A7CAD" w:rsidRPr="0024187A">
          <w:rPr>
            <w:b/>
            <w:bCs/>
            <w:i/>
            <w:szCs w:val="24"/>
          </w:rPr>
          <w:fldChar w:fldCharType="separate"/>
        </w:r>
        <w:r w:rsidR="0022560E">
          <w:rPr>
            <w:b/>
            <w:bCs/>
            <w:i/>
            <w:noProof/>
            <w:sz w:val="20"/>
          </w:rPr>
          <w:t>1</w:t>
        </w:r>
        <w:r w:rsidR="004A7CAD" w:rsidRPr="0024187A">
          <w:rPr>
            <w:b/>
            <w:bCs/>
            <w:i/>
            <w:szCs w:val="24"/>
          </w:rPr>
          <w:fldChar w:fldCharType="end"/>
        </w:r>
        <w:r w:rsidR="004A7CAD" w:rsidRPr="0024187A">
          <w:rPr>
            <w:i/>
            <w:sz w:val="20"/>
          </w:rPr>
          <w:t xml:space="preserve"> </w:t>
        </w:r>
        <w:r w:rsidR="00534A89">
          <w:rPr>
            <w:i/>
            <w:sz w:val="20"/>
          </w:rPr>
          <w:t>di</w:t>
        </w:r>
        <w:r w:rsidR="004A7CAD" w:rsidRPr="0024187A">
          <w:rPr>
            <w:i/>
            <w:sz w:val="20"/>
          </w:rPr>
          <w:t xml:space="preserve"> </w:t>
        </w:r>
        <w:r w:rsidR="004A7CAD" w:rsidRPr="0024187A">
          <w:rPr>
            <w:b/>
            <w:bCs/>
            <w:i/>
            <w:szCs w:val="24"/>
          </w:rPr>
          <w:fldChar w:fldCharType="begin"/>
        </w:r>
        <w:r w:rsidR="004A7CAD" w:rsidRPr="0024187A">
          <w:rPr>
            <w:b/>
            <w:bCs/>
            <w:i/>
            <w:sz w:val="20"/>
          </w:rPr>
          <w:instrText>NUMPAGES</w:instrText>
        </w:r>
        <w:r w:rsidR="004A7CAD" w:rsidRPr="0024187A">
          <w:rPr>
            <w:b/>
            <w:bCs/>
            <w:i/>
            <w:szCs w:val="24"/>
          </w:rPr>
          <w:fldChar w:fldCharType="separate"/>
        </w:r>
        <w:r w:rsidR="0022560E">
          <w:rPr>
            <w:b/>
            <w:bCs/>
            <w:i/>
            <w:noProof/>
            <w:sz w:val="20"/>
          </w:rPr>
          <w:t>2</w:t>
        </w:r>
        <w:r w:rsidR="004A7CAD" w:rsidRPr="0024187A">
          <w:rPr>
            <w:b/>
            <w:bCs/>
            <w:i/>
            <w:szCs w:val="24"/>
          </w:rPr>
          <w:fldChar w:fldCharType="end"/>
        </w:r>
      </w:sdtContent>
    </w:sdt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________________________________________________________________________________________________________________________</w:t>
    </w:r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</w:p>
  <w:p w:rsidR="004A7CAD" w:rsidRPr="006D5DB9" w:rsidRDefault="004A7CAD" w:rsidP="0024187A">
    <w:pPr>
      <w:spacing w:after="0" w:line="240" w:lineRule="auto"/>
      <w:jc w:val="center"/>
      <w:rPr>
        <w:rFonts w:ascii="Nina" w:eastAsia="Arial Unicode MS" w:hAnsi="Nina" w:cs="Nina"/>
        <w:b/>
        <w:sz w:val="16"/>
        <w:szCs w:val="16"/>
      </w:rPr>
    </w:pPr>
    <w:r>
      <w:rPr>
        <w:rFonts w:ascii="Nina" w:eastAsia="Arial Unicode MS" w:hAnsi="Nina" w:cs="Nina"/>
        <w:b/>
        <w:sz w:val="16"/>
        <w:szCs w:val="16"/>
      </w:rPr>
      <w:t>Regione Marche - Azienda S</w:t>
    </w:r>
    <w:r w:rsidRPr="006D5DB9">
      <w:rPr>
        <w:rFonts w:ascii="Nina" w:eastAsia="Arial Unicode MS" w:hAnsi="Nina" w:cs="Nina"/>
        <w:b/>
        <w:sz w:val="16"/>
        <w:szCs w:val="16"/>
      </w:rPr>
      <w:t xml:space="preserve">anitaria </w:t>
    </w:r>
    <w:r>
      <w:rPr>
        <w:rFonts w:ascii="Nina" w:eastAsia="Arial Unicode MS" w:hAnsi="Nina" w:cs="Nina"/>
        <w:b/>
        <w:sz w:val="16"/>
        <w:szCs w:val="16"/>
      </w:rPr>
      <w:t>T</w:t>
    </w:r>
    <w:r w:rsidRPr="006D5DB9">
      <w:rPr>
        <w:rFonts w:ascii="Nina" w:eastAsia="Arial Unicode MS" w:hAnsi="Nina" w:cs="Nina"/>
        <w:b/>
        <w:sz w:val="16"/>
        <w:szCs w:val="16"/>
      </w:rPr>
      <w:t>erritoriale</w:t>
    </w:r>
    <w:r>
      <w:rPr>
        <w:rFonts w:ascii="Nina" w:eastAsia="Arial Unicode MS" w:hAnsi="Nina" w:cs="Nina"/>
        <w:b/>
        <w:sz w:val="16"/>
        <w:szCs w:val="16"/>
      </w:rPr>
      <w:t xml:space="preserve"> di</w:t>
    </w:r>
    <w:r w:rsidRPr="006D5DB9">
      <w:rPr>
        <w:rFonts w:ascii="Nina" w:eastAsia="Arial Unicode MS" w:hAnsi="Nina" w:cs="Nina"/>
        <w:b/>
        <w:sz w:val="16"/>
        <w:szCs w:val="16"/>
      </w:rPr>
      <w:t xml:space="preserve"> Macerata</w:t>
    </w:r>
  </w:p>
  <w:p w:rsidR="004A7CAD" w:rsidRDefault="004A7CAD" w:rsidP="0024187A">
    <w:pPr>
      <w:spacing w:after="0" w:line="240" w:lineRule="auto"/>
      <w:jc w:val="center"/>
      <w:rPr>
        <w:rFonts w:ascii="Nina" w:eastAsia="Arial Unicode MS" w:hAnsi="Nina" w:cs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>Sede legale: Via Annibali, 31/L – 62100 Piediripa di Macerata – Tel. 073325721</w:t>
    </w:r>
  </w:p>
  <w:p w:rsidR="004A7CAD" w:rsidRDefault="004A7CAD" w:rsidP="0024187A">
    <w:pPr>
      <w:tabs>
        <w:tab w:val="center" w:pos="4819"/>
        <w:tab w:val="left" w:pos="6855"/>
      </w:tabs>
      <w:spacing w:after="0" w:line="240" w:lineRule="auto"/>
      <w:rPr>
        <w:rFonts w:ascii="Nina" w:eastAsia="Arial Unicode MS" w:hAnsi="Nina"/>
        <w:sz w:val="15"/>
        <w:szCs w:val="15"/>
      </w:rPr>
    </w:pPr>
    <w:r>
      <w:rPr>
        <w:rFonts w:ascii="Nina" w:eastAsia="Arial Unicode MS" w:hAnsi="Nina" w:cs="Nina"/>
        <w:sz w:val="15"/>
        <w:szCs w:val="15"/>
      </w:rPr>
      <w:tab/>
      <w:t>pec: ast.macerata@emarche.it C.F. e P.IVA 02095680431</w:t>
    </w:r>
  </w:p>
  <w:p w:rsidR="004A7CAD" w:rsidRDefault="004A7CAD">
    <w:pPr>
      <w:pStyle w:val="Pidipagina"/>
      <w:jc w:val="right"/>
    </w:pPr>
  </w:p>
  <w:p w:rsidR="004A7CAD" w:rsidRDefault="004A7CAD" w:rsidP="008E35A6">
    <w:pPr>
      <w:jc w:val="center"/>
      <w:rPr>
        <w:rFonts w:ascii="Nina" w:eastAsia="Arial Unicode MS" w:hAnsi="Nina" w:cs="Nin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5B" w:rsidRDefault="0033465B">
      <w:r>
        <w:separator/>
      </w:r>
    </w:p>
  </w:footnote>
  <w:footnote w:type="continuationSeparator" w:id="0">
    <w:p w:rsidR="0033465B" w:rsidRDefault="0033465B">
      <w:r>
        <w:continuationSeparator/>
      </w:r>
    </w:p>
  </w:footnote>
  <w:footnote w:id="1">
    <w:p w:rsidR="004A7CAD" w:rsidRPr="009C25C3" w:rsidRDefault="004A7CAD" w:rsidP="00DD4131">
      <w:pPr>
        <w:pStyle w:val="Testonotaapidipagina"/>
      </w:pPr>
      <w:r w:rsidRPr="009C25C3">
        <w:rPr>
          <w:rStyle w:val="Rimandonotaapidipagina"/>
          <w:rFonts w:ascii="Garamond" w:hAnsi="Garamond"/>
          <w:sz w:val="18"/>
        </w:rPr>
        <w:footnoteRef/>
      </w:r>
      <w:r w:rsidRPr="009C25C3">
        <w:t xml:space="preserve"> </w:t>
      </w:r>
      <w:r w:rsidRPr="009C25C3">
        <w:rPr>
          <w:rStyle w:val="Rimandonotaapidipagina"/>
          <w:rFonts w:ascii="Garamond" w:hAnsi="Garamond"/>
          <w:sz w:val="18"/>
        </w:rPr>
        <w:t>Per gli operatori economici con idoneità plurisoggettiva non ancora costituiti (raggruppamento temporaneo, consorzio ordinario, Geie), il presente modulo dovrà essere sottoscritto congiuntamente da tutti gli operatori economici partecipanti ripetendo e compilando per ogni componente le informazioni iniziali contenenti i dati generali identificativi di ciascun operatore economico; in alternativa è possibile che ciascun operatore economico rediga e sottoscriva separatamente il presente modulo da allegare alla busta contenente la documentazione amministrativa.</w:t>
      </w:r>
    </w:p>
  </w:footnote>
  <w:footnote w:id="2">
    <w:p w:rsidR="004A7CAD" w:rsidRPr="00C57917" w:rsidRDefault="004A7CAD" w:rsidP="00DD4131">
      <w:pPr>
        <w:pStyle w:val="Testonotaapidipagina"/>
        <w:rPr>
          <w:rStyle w:val="Rimandonotaapidipagina"/>
          <w:rFonts w:ascii="Garamond" w:hAnsi="Garamond"/>
          <w:sz w:val="18"/>
        </w:rPr>
      </w:pPr>
      <w:r w:rsidRPr="009C25C3">
        <w:rPr>
          <w:rStyle w:val="Rimandonotaapidipagina"/>
          <w:rFonts w:ascii="Garamond" w:hAnsi="Garamond"/>
          <w:sz w:val="18"/>
        </w:rPr>
        <w:footnoteRef/>
      </w:r>
      <w:r w:rsidRPr="009C25C3">
        <w:rPr>
          <w:rStyle w:val="Rimandonotaapidipagina"/>
          <w:rFonts w:ascii="Garamond" w:hAnsi="Garamond"/>
          <w:sz w:val="18"/>
        </w:rPr>
        <w:t xml:space="preserve"> La procura allegata ad una delle dichiarazioni sarà considerata valida anche ai fini delle altre dichiarazioni.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98"/>
      <w:gridCol w:w="3602"/>
      <w:gridCol w:w="3128"/>
    </w:tblGrid>
    <w:tr w:rsidR="004A7CAD" w:rsidTr="00B75D4D">
      <w:trPr>
        <w:trHeight w:val="1691"/>
      </w:trPr>
      <w:tc>
        <w:tcPr>
          <w:tcW w:w="2943" w:type="dxa"/>
          <w:vAlign w:val="center"/>
        </w:tcPr>
        <w:p w:rsidR="004A7CAD" w:rsidRDefault="004A7CAD" w:rsidP="0083427B">
          <w:pPr>
            <w:spacing w:after="0" w:line="240" w:lineRule="auto"/>
            <w:jc w:val="center"/>
            <w:rPr>
              <w:rFonts w:ascii="Nina" w:eastAsia="Arial Unicode MS" w:hAnsi="Nina" w:cs="Nina"/>
              <w:sz w:val="15"/>
              <w:szCs w:val="15"/>
            </w:rPr>
          </w:pPr>
          <w:r>
            <w:rPr>
              <w:rFonts w:ascii="Nina" w:eastAsia="Arial Unicode MS" w:hAnsi="Nina" w:cs="Nina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932400" cy="723600"/>
                <wp:effectExtent l="0" t="0" r="1270" b="635"/>
                <wp:docPr id="1" name="Immagine 1" descr="C:\Users\claudia.trecciola\Documents\Logo-AST-Marche_MC_100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laudia.trecciola\Documents\Logo-AST-Marche_MC_100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>Servizio Sanitario Nazionale</w:t>
          </w: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>Regione Marche</w:t>
          </w: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sz w:val="12"/>
              <w:szCs w:val="12"/>
            </w:rPr>
          </w:pPr>
        </w:p>
        <w:p w:rsidR="004A7CAD" w:rsidRPr="00B75D4D" w:rsidRDefault="004A7CAD" w:rsidP="0083427B">
          <w:pPr>
            <w:spacing w:after="0" w:line="240" w:lineRule="auto"/>
            <w:jc w:val="center"/>
            <w:rPr>
              <w:rFonts w:ascii="Verdana" w:eastAsia="Arial Unicode MS" w:hAnsi="Verdana" w:cs="Nina"/>
              <w:b/>
              <w:sz w:val="18"/>
              <w:szCs w:val="18"/>
            </w:rPr>
          </w:pPr>
          <w:r w:rsidRPr="00B75D4D">
            <w:rPr>
              <w:rFonts w:ascii="Verdana" w:eastAsia="Arial Unicode MS" w:hAnsi="Verdana" w:cs="Nina"/>
              <w:b/>
              <w:sz w:val="18"/>
              <w:szCs w:val="18"/>
            </w:rPr>
            <w:t>Azienda Sanitaria Territoriale</w:t>
          </w:r>
        </w:p>
        <w:p w:rsidR="004A7CAD" w:rsidRPr="00B75D4D" w:rsidRDefault="004A7CAD" w:rsidP="00852493">
          <w:pPr>
            <w:spacing w:after="0" w:line="240" w:lineRule="auto"/>
            <w:jc w:val="center"/>
            <w:rPr>
              <w:rFonts w:ascii="Verdana" w:eastAsia="Arial Unicode MS" w:hAnsi="Verdana" w:cs="Nina"/>
              <w:b/>
              <w:sz w:val="18"/>
              <w:szCs w:val="18"/>
            </w:rPr>
          </w:pPr>
          <w:r w:rsidRPr="00B75D4D">
            <w:rPr>
              <w:rFonts w:ascii="Verdana" w:eastAsia="Arial Unicode MS" w:hAnsi="Verdana" w:cs="Nina"/>
              <w:b/>
              <w:sz w:val="18"/>
              <w:szCs w:val="18"/>
            </w:rPr>
            <w:t>di Macerata</w:t>
          </w:r>
        </w:p>
      </w:tc>
      <w:tc>
        <w:tcPr>
          <w:tcW w:w="3149" w:type="dxa"/>
          <w:vAlign w:val="center"/>
        </w:tcPr>
        <w:p w:rsidR="004A7CAD" w:rsidRPr="00B75D4D" w:rsidRDefault="004A7CAD" w:rsidP="00461883">
          <w:pPr>
            <w:spacing w:after="0" w:line="40" w:lineRule="atLeast"/>
            <w:jc w:val="center"/>
            <w:rPr>
              <w:rFonts w:ascii="Verdana" w:eastAsia="Arial Unicode MS" w:hAnsi="Verdana" w:cs="Nina"/>
              <w:sz w:val="18"/>
              <w:szCs w:val="18"/>
            </w:rPr>
          </w:pPr>
        </w:p>
        <w:p w:rsidR="004A7CAD" w:rsidRPr="00C80F87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6"/>
              <w:szCs w:val="18"/>
            </w:rPr>
          </w:pPr>
          <w:r>
            <w:rPr>
              <w:rFonts w:ascii="Verdana" w:eastAsia="Arial Unicode MS" w:hAnsi="Verdana" w:cs="Nina"/>
              <w:sz w:val="16"/>
              <w:szCs w:val="18"/>
            </w:rPr>
            <w:t>U.O.C. Acquisti e Logistica</w:t>
          </w: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b/>
              <w:sz w:val="14"/>
              <w:szCs w:val="18"/>
            </w:rPr>
          </w:pPr>
          <w:r w:rsidRPr="00C80F87">
            <w:rPr>
              <w:rFonts w:ascii="Verdana" w:eastAsia="Arial Unicode MS" w:hAnsi="Verdana" w:cs="Nina"/>
              <w:b/>
              <w:sz w:val="14"/>
              <w:szCs w:val="18"/>
            </w:rPr>
            <w:t>Il Dir</w:t>
          </w:r>
          <w:r>
            <w:rPr>
              <w:rFonts w:ascii="Verdana" w:eastAsia="Arial Unicode MS" w:hAnsi="Verdana" w:cs="Nina"/>
              <w:b/>
              <w:sz w:val="14"/>
              <w:szCs w:val="18"/>
            </w:rPr>
            <w:t>igente Responsabile</w:t>
          </w:r>
        </w:p>
        <w:p w:rsidR="004A7CAD" w:rsidRPr="00461883" w:rsidRDefault="004A7CAD" w:rsidP="00461883">
          <w:pPr>
            <w:spacing w:after="0" w:line="40" w:lineRule="atLeast"/>
            <w:rPr>
              <w:rFonts w:ascii="Verdana" w:eastAsia="Arial Unicode MS" w:hAnsi="Verdana" w:cs="Nina"/>
              <w:b/>
              <w:sz w:val="14"/>
              <w:szCs w:val="18"/>
            </w:rPr>
          </w:pPr>
          <w:r>
            <w:rPr>
              <w:rFonts w:ascii="Verdana" w:eastAsia="Arial Unicode MS" w:hAnsi="Verdana" w:cs="Nina"/>
              <w:b/>
              <w:sz w:val="14"/>
              <w:szCs w:val="18"/>
            </w:rPr>
            <w:t>Dott.ssa Zelinda Giannini</w:t>
          </w: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</w:p>
        <w:p w:rsidR="004A7CA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>
            <w:rPr>
              <w:rFonts w:ascii="Verdana" w:eastAsia="Arial Unicode MS" w:hAnsi="Verdana" w:cs="Nina"/>
              <w:sz w:val="14"/>
              <w:szCs w:val="16"/>
            </w:rPr>
            <w:t>Recapiti</w:t>
          </w:r>
        </w:p>
        <w:p w:rsidR="004A7CAD" w:rsidRPr="00B75D4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 xml:space="preserve">Tel. </w:t>
          </w:r>
          <w:r>
            <w:rPr>
              <w:rFonts w:ascii="Verdana" w:eastAsia="Arial Unicode MS" w:hAnsi="Verdana" w:cs="Nina"/>
              <w:sz w:val="14"/>
              <w:szCs w:val="16"/>
            </w:rPr>
            <w:t>07332572606</w:t>
          </w:r>
        </w:p>
        <w:p w:rsidR="004A7CAD" w:rsidRPr="008D2FA9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8D2FA9">
            <w:rPr>
              <w:rFonts w:ascii="Verdana" w:eastAsia="Arial Unicode MS" w:hAnsi="Verdana" w:cs="Nina"/>
              <w:sz w:val="14"/>
              <w:szCs w:val="16"/>
            </w:rPr>
            <w:t>Mail: acquisti.</w:t>
          </w:r>
          <w:r>
            <w:rPr>
              <w:rFonts w:ascii="Verdana" w:eastAsia="Arial Unicode MS" w:hAnsi="Verdana" w:cs="Nina"/>
              <w:sz w:val="14"/>
              <w:szCs w:val="16"/>
            </w:rPr>
            <w:t>ast.mc</w:t>
          </w:r>
          <w:r w:rsidRPr="008D2FA9">
            <w:rPr>
              <w:rFonts w:ascii="Verdana" w:eastAsia="Arial Unicode MS" w:hAnsi="Verdana" w:cs="Nina"/>
              <w:sz w:val="14"/>
              <w:szCs w:val="16"/>
            </w:rPr>
            <w:t>@sanita.marche.it</w:t>
          </w:r>
        </w:p>
        <w:p w:rsidR="004A7CAD" w:rsidRPr="00552EBD" w:rsidRDefault="004A7CAD" w:rsidP="00461883">
          <w:pPr>
            <w:spacing w:after="0" w:line="40" w:lineRule="atLeast"/>
            <w:rPr>
              <w:rFonts w:ascii="Verdana" w:eastAsia="Arial Unicode MS" w:hAnsi="Verdana" w:cs="Nina"/>
              <w:sz w:val="14"/>
              <w:szCs w:val="16"/>
            </w:rPr>
          </w:pPr>
          <w:r w:rsidRPr="00B75D4D">
            <w:rPr>
              <w:rFonts w:ascii="Verdana" w:eastAsia="Arial Unicode MS" w:hAnsi="Verdana" w:cs="Nina"/>
              <w:sz w:val="14"/>
              <w:szCs w:val="16"/>
            </w:rPr>
            <w:t xml:space="preserve">pec: </w:t>
          </w:r>
          <w:hyperlink r:id="rId2" w:history="1">
            <w:r w:rsidRPr="00AA374D">
              <w:rPr>
                <w:rStyle w:val="Collegamentoipertestuale"/>
                <w:rFonts w:ascii="Verdana" w:eastAsia="Arial Unicode MS" w:hAnsi="Verdana" w:cs="Nina"/>
                <w:sz w:val="14"/>
                <w:szCs w:val="16"/>
              </w:rPr>
              <w:t>ast.macerata@emarche.it</w:t>
            </w:r>
          </w:hyperlink>
        </w:p>
      </w:tc>
    </w:tr>
  </w:tbl>
  <w:p w:rsidR="004A7CAD" w:rsidRPr="00424FD1" w:rsidRDefault="004A7CAD" w:rsidP="00424FD1">
    <w:pPr>
      <w:pStyle w:val="Intestazione"/>
      <w:spacing w:after="0" w:line="240" w:lineRule="exact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15F"/>
    <w:multiLevelType w:val="hybridMultilevel"/>
    <w:tmpl w:val="DB48E40A"/>
    <w:lvl w:ilvl="0" w:tplc="71FC2EA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F04"/>
    <w:multiLevelType w:val="hybridMultilevel"/>
    <w:tmpl w:val="1F64C904"/>
    <w:lvl w:ilvl="0" w:tplc="42F2A714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026"/>
    <w:multiLevelType w:val="hybridMultilevel"/>
    <w:tmpl w:val="B48CE694"/>
    <w:lvl w:ilvl="0" w:tplc="9C8C40F8">
      <w:start w:val="1"/>
      <w:numFmt w:val="upperLetter"/>
      <w:pStyle w:val="Testocentrato"/>
      <w:lvlText w:val="Allegato %1)"/>
      <w:lvlJc w:val="left"/>
      <w:pPr>
        <w:tabs>
          <w:tab w:val="num" w:pos="1080"/>
        </w:tabs>
        <w:ind w:left="851" w:hanging="851"/>
      </w:pPr>
      <w:rPr>
        <w:rFonts w:ascii="Calibri" w:hAnsi="Calibri" w:hint="default"/>
        <w:b/>
        <w:i w:val="0"/>
        <w:sz w:val="22"/>
        <w:szCs w:val="22"/>
      </w:rPr>
    </w:lvl>
    <w:lvl w:ilvl="1" w:tplc="E45E8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E8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6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F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AB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AA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87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F200E"/>
    <w:multiLevelType w:val="hybridMultilevel"/>
    <w:tmpl w:val="C862F6DC"/>
    <w:lvl w:ilvl="0" w:tplc="5CC67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49"/>
    <w:rsid w:val="0001393F"/>
    <w:rsid w:val="00015BD5"/>
    <w:rsid w:val="00016705"/>
    <w:rsid w:val="00017F18"/>
    <w:rsid w:val="00021586"/>
    <w:rsid w:val="00026851"/>
    <w:rsid w:val="00030F28"/>
    <w:rsid w:val="0003115A"/>
    <w:rsid w:val="00032E81"/>
    <w:rsid w:val="00034E58"/>
    <w:rsid w:val="00042F1A"/>
    <w:rsid w:val="00044EE4"/>
    <w:rsid w:val="0004577A"/>
    <w:rsid w:val="0005296A"/>
    <w:rsid w:val="00060923"/>
    <w:rsid w:val="00072F69"/>
    <w:rsid w:val="00075C0D"/>
    <w:rsid w:val="000800DA"/>
    <w:rsid w:val="00087935"/>
    <w:rsid w:val="00093D05"/>
    <w:rsid w:val="00096041"/>
    <w:rsid w:val="000A2306"/>
    <w:rsid w:val="000A7952"/>
    <w:rsid w:val="000B02E4"/>
    <w:rsid w:val="000B3C17"/>
    <w:rsid w:val="000B4F1A"/>
    <w:rsid w:val="000C0F79"/>
    <w:rsid w:val="000C673F"/>
    <w:rsid w:val="000C7EA8"/>
    <w:rsid w:val="000E26B3"/>
    <w:rsid w:val="000E3EDA"/>
    <w:rsid w:val="000E7BB7"/>
    <w:rsid w:val="000F0208"/>
    <w:rsid w:val="000F082E"/>
    <w:rsid w:val="000F087F"/>
    <w:rsid w:val="000F0A4B"/>
    <w:rsid w:val="000F5C48"/>
    <w:rsid w:val="001007E9"/>
    <w:rsid w:val="00100A75"/>
    <w:rsid w:val="00102B4A"/>
    <w:rsid w:val="001039D4"/>
    <w:rsid w:val="0010602F"/>
    <w:rsid w:val="0010606D"/>
    <w:rsid w:val="0010776F"/>
    <w:rsid w:val="00111E61"/>
    <w:rsid w:val="001157C1"/>
    <w:rsid w:val="0011722C"/>
    <w:rsid w:val="00120BE6"/>
    <w:rsid w:val="00130BF5"/>
    <w:rsid w:val="0013190E"/>
    <w:rsid w:val="001332C8"/>
    <w:rsid w:val="00142449"/>
    <w:rsid w:val="00145AF5"/>
    <w:rsid w:val="00151DDE"/>
    <w:rsid w:val="001649FE"/>
    <w:rsid w:val="001671AF"/>
    <w:rsid w:val="00175CDE"/>
    <w:rsid w:val="00180616"/>
    <w:rsid w:val="00183E22"/>
    <w:rsid w:val="00184E86"/>
    <w:rsid w:val="00185C2E"/>
    <w:rsid w:val="00191752"/>
    <w:rsid w:val="001929EA"/>
    <w:rsid w:val="0019563D"/>
    <w:rsid w:val="001A02D9"/>
    <w:rsid w:val="001A192C"/>
    <w:rsid w:val="001A2487"/>
    <w:rsid w:val="001A4912"/>
    <w:rsid w:val="001A7571"/>
    <w:rsid w:val="001C09E7"/>
    <w:rsid w:val="001D17D1"/>
    <w:rsid w:val="001D7B55"/>
    <w:rsid w:val="001D7FA3"/>
    <w:rsid w:val="001E13FC"/>
    <w:rsid w:val="001E2AAB"/>
    <w:rsid w:val="001F59BB"/>
    <w:rsid w:val="00200425"/>
    <w:rsid w:val="00201A21"/>
    <w:rsid w:val="00202715"/>
    <w:rsid w:val="002049AF"/>
    <w:rsid w:val="002075A9"/>
    <w:rsid w:val="00214168"/>
    <w:rsid w:val="00217BDB"/>
    <w:rsid w:val="00220C82"/>
    <w:rsid w:val="0022560E"/>
    <w:rsid w:val="00230343"/>
    <w:rsid w:val="00233715"/>
    <w:rsid w:val="0023559C"/>
    <w:rsid w:val="00235B82"/>
    <w:rsid w:val="00240BE1"/>
    <w:rsid w:val="0024187A"/>
    <w:rsid w:val="002437BB"/>
    <w:rsid w:val="002478E3"/>
    <w:rsid w:val="00255742"/>
    <w:rsid w:val="00256580"/>
    <w:rsid w:val="00272538"/>
    <w:rsid w:val="00274526"/>
    <w:rsid w:val="00276006"/>
    <w:rsid w:val="00284E0F"/>
    <w:rsid w:val="00285750"/>
    <w:rsid w:val="002863BF"/>
    <w:rsid w:val="00291140"/>
    <w:rsid w:val="00292DEB"/>
    <w:rsid w:val="00296387"/>
    <w:rsid w:val="002A7D4B"/>
    <w:rsid w:val="002B17F8"/>
    <w:rsid w:val="002B1A66"/>
    <w:rsid w:val="002B49D9"/>
    <w:rsid w:val="002B4CDF"/>
    <w:rsid w:val="002C080F"/>
    <w:rsid w:val="002C28D5"/>
    <w:rsid w:val="002C2B49"/>
    <w:rsid w:val="002C7001"/>
    <w:rsid w:val="002D1FA3"/>
    <w:rsid w:val="002E2BC8"/>
    <w:rsid w:val="002F2E08"/>
    <w:rsid w:val="002F5F5D"/>
    <w:rsid w:val="00300479"/>
    <w:rsid w:val="00305730"/>
    <w:rsid w:val="00305C81"/>
    <w:rsid w:val="003074FB"/>
    <w:rsid w:val="00315B5F"/>
    <w:rsid w:val="00320285"/>
    <w:rsid w:val="00320B3B"/>
    <w:rsid w:val="00321E06"/>
    <w:rsid w:val="00331875"/>
    <w:rsid w:val="003330AA"/>
    <w:rsid w:val="0033465B"/>
    <w:rsid w:val="00334FCB"/>
    <w:rsid w:val="00336EF0"/>
    <w:rsid w:val="00341620"/>
    <w:rsid w:val="00351A73"/>
    <w:rsid w:val="00353AAC"/>
    <w:rsid w:val="00370F54"/>
    <w:rsid w:val="003720A8"/>
    <w:rsid w:val="00376D13"/>
    <w:rsid w:val="00377FC2"/>
    <w:rsid w:val="0038371D"/>
    <w:rsid w:val="003853B9"/>
    <w:rsid w:val="003908AF"/>
    <w:rsid w:val="0039218E"/>
    <w:rsid w:val="003967DD"/>
    <w:rsid w:val="00396E38"/>
    <w:rsid w:val="003A28EF"/>
    <w:rsid w:val="003B1D4D"/>
    <w:rsid w:val="003B37FE"/>
    <w:rsid w:val="003B6D89"/>
    <w:rsid w:val="003C3ED8"/>
    <w:rsid w:val="003D3D39"/>
    <w:rsid w:val="003E2CA7"/>
    <w:rsid w:val="003F1CEC"/>
    <w:rsid w:val="003F3475"/>
    <w:rsid w:val="003F590E"/>
    <w:rsid w:val="003F642D"/>
    <w:rsid w:val="00405A5A"/>
    <w:rsid w:val="004062EB"/>
    <w:rsid w:val="00412275"/>
    <w:rsid w:val="00412AAE"/>
    <w:rsid w:val="00413C22"/>
    <w:rsid w:val="00420387"/>
    <w:rsid w:val="00424FD1"/>
    <w:rsid w:val="00426A61"/>
    <w:rsid w:val="004334F4"/>
    <w:rsid w:val="004343E7"/>
    <w:rsid w:val="00435F24"/>
    <w:rsid w:val="004417D9"/>
    <w:rsid w:val="00450E4E"/>
    <w:rsid w:val="00452AA9"/>
    <w:rsid w:val="004614FE"/>
    <w:rsid w:val="00461883"/>
    <w:rsid w:val="00461F83"/>
    <w:rsid w:val="00463871"/>
    <w:rsid w:val="004668E0"/>
    <w:rsid w:val="00471C10"/>
    <w:rsid w:val="00477383"/>
    <w:rsid w:val="004809D1"/>
    <w:rsid w:val="004873F1"/>
    <w:rsid w:val="00491D69"/>
    <w:rsid w:val="00491EE1"/>
    <w:rsid w:val="00494049"/>
    <w:rsid w:val="004A7A75"/>
    <w:rsid w:val="004A7CAD"/>
    <w:rsid w:val="004B6873"/>
    <w:rsid w:val="004C17FB"/>
    <w:rsid w:val="004C1E87"/>
    <w:rsid w:val="004C2B76"/>
    <w:rsid w:val="004C5B25"/>
    <w:rsid w:val="004E5D29"/>
    <w:rsid w:val="004F1AF9"/>
    <w:rsid w:val="004F2768"/>
    <w:rsid w:val="004F48F4"/>
    <w:rsid w:val="005006DD"/>
    <w:rsid w:val="00503FC4"/>
    <w:rsid w:val="00511132"/>
    <w:rsid w:val="00517239"/>
    <w:rsid w:val="00520C63"/>
    <w:rsid w:val="00525212"/>
    <w:rsid w:val="00531198"/>
    <w:rsid w:val="00534A89"/>
    <w:rsid w:val="00535E98"/>
    <w:rsid w:val="00536851"/>
    <w:rsid w:val="00542C9E"/>
    <w:rsid w:val="0054390D"/>
    <w:rsid w:val="00544223"/>
    <w:rsid w:val="00545F43"/>
    <w:rsid w:val="005501B8"/>
    <w:rsid w:val="005503A6"/>
    <w:rsid w:val="005503A8"/>
    <w:rsid w:val="0055045A"/>
    <w:rsid w:val="005512D4"/>
    <w:rsid w:val="00552EBD"/>
    <w:rsid w:val="0055726D"/>
    <w:rsid w:val="00557756"/>
    <w:rsid w:val="005602B3"/>
    <w:rsid w:val="0056071F"/>
    <w:rsid w:val="00560B48"/>
    <w:rsid w:val="00562676"/>
    <w:rsid w:val="00567437"/>
    <w:rsid w:val="005676BF"/>
    <w:rsid w:val="005703B6"/>
    <w:rsid w:val="00570B6F"/>
    <w:rsid w:val="005771A9"/>
    <w:rsid w:val="005851E3"/>
    <w:rsid w:val="00586694"/>
    <w:rsid w:val="0059053B"/>
    <w:rsid w:val="005A1D56"/>
    <w:rsid w:val="005A2DCF"/>
    <w:rsid w:val="005A55CB"/>
    <w:rsid w:val="005B0BF0"/>
    <w:rsid w:val="005B1D2C"/>
    <w:rsid w:val="005B3582"/>
    <w:rsid w:val="005B3FD8"/>
    <w:rsid w:val="005B4D0A"/>
    <w:rsid w:val="005C3A1B"/>
    <w:rsid w:val="005C421A"/>
    <w:rsid w:val="005C768D"/>
    <w:rsid w:val="005D0E78"/>
    <w:rsid w:val="005D3C7C"/>
    <w:rsid w:val="005D7075"/>
    <w:rsid w:val="005E3692"/>
    <w:rsid w:val="005E6D03"/>
    <w:rsid w:val="005F35DA"/>
    <w:rsid w:val="005F3A81"/>
    <w:rsid w:val="005F69E6"/>
    <w:rsid w:val="00602360"/>
    <w:rsid w:val="006120FE"/>
    <w:rsid w:val="006168A0"/>
    <w:rsid w:val="00620D86"/>
    <w:rsid w:val="00625C63"/>
    <w:rsid w:val="006373C7"/>
    <w:rsid w:val="006421E7"/>
    <w:rsid w:val="006468D6"/>
    <w:rsid w:val="00647E66"/>
    <w:rsid w:val="0065196D"/>
    <w:rsid w:val="00653F14"/>
    <w:rsid w:val="00654D31"/>
    <w:rsid w:val="00654FC1"/>
    <w:rsid w:val="00657FDA"/>
    <w:rsid w:val="00660AC2"/>
    <w:rsid w:val="00662FE8"/>
    <w:rsid w:val="00672FF4"/>
    <w:rsid w:val="0068252A"/>
    <w:rsid w:val="00682661"/>
    <w:rsid w:val="006925F6"/>
    <w:rsid w:val="00693F5F"/>
    <w:rsid w:val="00697B60"/>
    <w:rsid w:val="006A1186"/>
    <w:rsid w:val="006A14FB"/>
    <w:rsid w:val="006A5F14"/>
    <w:rsid w:val="006B07DE"/>
    <w:rsid w:val="006B2A18"/>
    <w:rsid w:val="006B5C1A"/>
    <w:rsid w:val="006B6FFB"/>
    <w:rsid w:val="006C19BA"/>
    <w:rsid w:val="006C3BBC"/>
    <w:rsid w:val="006D029C"/>
    <w:rsid w:val="006D5DB9"/>
    <w:rsid w:val="006D6A0B"/>
    <w:rsid w:val="006E1AE5"/>
    <w:rsid w:val="006E25D4"/>
    <w:rsid w:val="006E435C"/>
    <w:rsid w:val="006E5EED"/>
    <w:rsid w:val="006F6B02"/>
    <w:rsid w:val="00700592"/>
    <w:rsid w:val="00702DDB"/>
    <w:rsid w:val="0071229E"/>
    <w:rsid w:val="00712CA5"/>
    <w:rsid w:val="00721B53"/>
    <w:rsid w:val="00742A55"/>
    <w:rsid w:val="00745C34"/>
    <w:rsid w:val="00745C73"/>
    <w:rsid w:val="00745CF0"/>
    <w:rsid w:val="007477BB"/>
    <w:rsid w:val="00752BFB"/>
    <w:rsid w:val="00765389"/>
    <w:rsid w:val="007701F5"/>
    <w:rsid w:val="00776323"/>
    <w:rsid w:val="007832D4"/>
    <w:rsid w:val="00786D84"/>
    <w:rsid w:val="0079716E"/>
    <w:rsid w:val="007971F0"/>
    <w:rsid w:val="007972A1"/>
    <w:rsid w:val="007B2153"/>
    <w:rsid w:val="007C1AFA"/>
    <w:rsid w:val="007C56E2"/>
    <w:rsid w:val="007C5834"/>
    <w:rsid w:val="007C58FA"/>
    <w:rsid w:val="007D13FD"/>
    <w:rsid w:val="007D27C2"/>
    <w:rsid w:val="007E0992"/>
    <w:rsid w:val="007E0E39"/>
    <w:rsid w:val="007E0EE4"/>
    <w:rsid w:val="007E1117"/>
    <w:rsid w:val="007E4086"/>
    <w:rsid w:val="007E575C"/>
    <w:rsid w:val="007F1C7B"/>
    <w:rsid w:val="007F252E"/>
    <w:rsid w:val="007F5D08"/>
    <w:rsid w:val="0080328E"/>
    <w:rsid w:val="0080574D"/>
    <w:rsid w:val="00806E37"/>
    <w:rsid w:val="00807AD8"/>
    <w:rsid w:val="00811902"/>
    <w:rsid w:val="0082261E"/>
    <w:rsid w:val="00830B18"/>
    <w:rsid w:val="0083427B"/>
    <w:rsid w:val="00847289"/>
    <w:rsid w:val="00847E98"/>
    <w:rsid w:val="0085076A"/>
    <w:rsid w:val="00851A71"/>
    <w:rsid w:val="00852493"/>
    <w:rsid w:val="00862544"/>
    <w:rsid w:val="008630FB"/>
    <w:rsid w:val="00864A25"/>
    <w:rsid w:val="008707A7"/>
    <w:rsid w:val="0087387F"/>
    <w:rsid w:val="00873CC9"/>
    <w:rsid w:val="00874B87"/>
    <w:rsid w:val="00882C06"/>
    <w:rsid w:val="00886049"/>
    <w:rsid w:val="008879A6"/>
    <w:rsid w:val="008946C4"/>
    <w:rsid w:val="00896A01"/>
    <w:rsid w:val="008A0DA6"/>
    <w:rsid w:val="008A15F7"/>
    <w:rsid w:val="008A17BF"/>
    <w:rsid w:val="008A699D"/>
    <w:rsid w:val="008C301E"/>
    <w:rsid w:val="008C3821"/>
    <w:rsid w:val="008D2FA9"/>
    <w:rsid w:val="008D3845"/>
    <w:rsid w:val="008D60DD"/>
    <w:rsid w:val="008D74C6"/>
    <w:rsid w:val="008D7A25"/>
    <w:rsid w:val="008E2206"/>
    <w:rsid w:val="008E35A6"/>
    <w:rsid w:val="008E501F"/>
    <w:rsid w:val="008E7028"/>
    <w:rsid w:val="008E7C6B"/>
    <w:rsid w:val="008E7DC5"/>
    <w:rsid w:val="0090077A"/>
    <w:rsid w:val="009079A9"/>
    <w:rsid w:val="009134F7"/>
    <w:rsid w:val="00914417"/>
    <w:rsid w:val="00921555"/>
    <w:rsid w:val="009221A9"/>
    <w:rsid w:val="00922640"/>
    <w:rsid w:val="00922AAB"/>
    <w:rsid w:val="00925983"/>
    <w:rsid w:val="0092633B"/>
    <w:rsid w:val="00931067"/>
    <w:rsid w:val="00934E7B"/>
    <w:rsid w:val="009357D5"/>
    <w:rsid w:val="009518C6"/>
    <w:rsid w:val="009527DE"/>
    <w:rsid w:val="00954C8D"/>
    <w:rsid w:val="00954F8F"/>
    <w:rsid w:val="009559B5"/>
    <w:rsid w:val="00962B51"/>
    <w:rsid w:val="00962B93"/>
    <w:rsid w:val="00966A0F"/>
    <w:rsid w:val="00966F88"/>
    <w:rsid w:val="009671EB"/>
    <w:rsid w:val="00975B13"/>
    <w:rsid w:val="00977022"/>
    <w:rsid w:val="00985844"/>
    <w:rsid w:val="00985DDB"/>
    <w:rsid w:val="00986258"/>
    <w:rsid w:val="009921F9"/>
    <w:rsid w:val="00992307"/>
    <w:rsid w:val="00993BBC"/>
    <w:rsid w:val="009A1D95"/>
    <w:rsid w:val="009A249E"/>
    <w:rsid w:val="009B13F4"/>
    <w:rsid w:val="009B7851"/>
    <w:rsid w:val="009C04B9"/>
    <w:rsid w:val="009D0018"/>
    <w:rsid w:val="009D2B4A"/>
    <w:rsid w:val="009D3975"/>
    <w:rsid w:val="009D7685"/>
    <w:rsid w:val="009D7F0A"/>
    <w:rsid w:val="009E2497"/>
    <w:rsid w:val="009E3DD0"/>
    <w:rsid w:val="009F00C0"/>
    <w:rsid w:val="009F4D8D"/>
    <w:rsid w:val="00A14428"/>
    <w:rsid w:val="00A20F78"/>
    <w:rsid w:val="00A21A6C"/>
    <w:rsid w:val="00A21AAF"/>
    <w:rsid w:val="00A24E45"/>
    <w:rsid w:val="00A27B62"/>
    <w:rsid w:val="00A358A6"/>
    <w:rsid w:val="00A3601E"/>
    <w:rsid w:val="00A36B31"/>
    <w:rsid w:val="00A36E86"/>
    <w:rsid w:val="00A457E8"/>
    <w:rsid w:val="00A458DB"/>
    <w:rsid w:val="00A56B09"/>
    <w:rsid w:val="00A60D83"/>
    <w:rsid w:val="00A658FF"/>
    <w:rsid w:val="00A65C25"/>
    <w:rsid w:val="00A65C88"/>
    <w:rsid w:val="00A6619A"/>
    <w:rsid w:val="00A6674E"/>
    <w:rsid w:val="00A6736F"/>
    <w:rsid w:val="00A7008D"/>
    <w:rsid w:val="00A70412"/>
    <w:rsid w:val="00A8276A"/>
    <w:rsid w:val="00A91B88"/>
    <w:rsid w:val="00A929C4"/>
    <w:rsid w:val="00AA09B6"/>
    <w:rsid w:val="00AA18B1"/>
    <w:rsid w:val="00AA2138"/>
    <w:rsid w:val="00AB0E24"/>
    <w:rsid w:val="00AB1EAD"/>
    <w:rsid w:val="00AB2BE4"/>
    <w:rsid w:val="00AB494C"/>
    <w:rsid w:val="00AB4E6C"/>
    <w:rsid w:val="00AC1919"/>
    <w:rsid w:val="00AC3A88"/>
    <w:rsid w:val="00AD2871"/>
    <w:rsid w:val="00AD778C"/>
    <w:rsid w:val="00AE0BDB"/>
    <w:rsid w:val="00AE268A"/>
    <w:rsid w:val="00AE5CF3"/>
    <w:rsid w:val="00AF14FA"/>
    <w:rsid w:val="00B005CE"/>
    <w:rsid w:val="00B0620A"/>
    <w:rsid w:val="00B06AA3"/>
    <w:rsid w:val="00B077CE"/>
    <w:rsid w:val="00B107DC"/>
    <w:rsid w:val="00B13973"/>
    <w:rsid w:val="00B15BC5"/>
    <w:rsid w:val="00B209DD"/>
    <w:rsid w:val="00B20AD0"/>
    <w:rsid w:val="00B22E2E"/>
    <w:rsid w:val="00B26713"/>
    <w:rsid w:val="00B27BD1"/>
    <w:rsid w:val="00B30357"/>
    <w:rsid w:val="00B30539"/>
    <w:rsid w:val="00B31E19"/>
    <w:rsid w:val="00B32A49"/>
    <w:rsid w:val="00B418F7"/>
    <w:rsid w:val="00B5186B"/>
    <w:rsid w:val="00B62920"/>
    <w:rsid w:val="00B64E51"/>
    <w:rsid w:val="00B6537C"/>
    <w:rsid w:val="00B67216"/>
    <w:rsid w:val="00B6767C"/>
    <w:rsid w:val="00B73C6E"/>
    <w:rsid w:val="00B74F42"/>
    <w:rsid w:val="00B75D4D"/>
    <w:rsid w:val="00B80E2B"/>
    <w:rsid w:val="00B868BC"/>
    <w:rsid w:val="00B86CAA"/>
    <w:rsid w:val="00B93C98"/>
    <w:rsid w:val="00B966C7"/>
    <w:rsid w:val="00BA3445"/>
    <w:rsid w:val="00BA43D2"/>
    <w:rsid w:val="00BD2814"/>
    <w:rsid w:val="00BD3480"/>
    <w:rsid w:val="00BD3C55"/>
    <w:rsid w:val="00BD3FF1"/>
    <w:rsid w:val="00BD7F5D"/>
    <w:rsid w:val="00BE076E"/>
    <w:rsid w:val="00BE37B4"/>
    <w:rsid w:val="00BE7457"/>
    <w:rsid w:val="00C12511"/>
    <w:rsid w:val="00C1584F"/>
    <w:rsid w:val="00C215BD"/>
    <w:rsid w:val="00C244A3"/>
    <w:rsid w:val="00C2556D"/>
    <w:rsid w:val="00C27A80"/>
    <w:rsid w:val="00C46ACE"/>
    <w:rsid w:val="00C53DAE"/>
    <w:rsid w:val="00C546B3"/>
    <w:rsid w:val="00C54F07"/>
    <w:rsid w:val="00C63D41"/>
    <w:rsid w:val="00C65E78"/>
    <w:rsid w:val="00C80F87"/>
    <w:rsid w:val="00C83C89"/>
    <w:rsid w:val="00C84AF4"/>
    <w:rsid w:val="00C86C56"/>
    <w:rsid w:val="00C91EDA"/>
    <w:rsid w:val="00C9581D"/>
    <w:rsid w:val="00C95915"/>
    <w:rsid w:val="00C9783C"/>
    <w:rsid w:val="00CA232C"/>
    <w:rsid w:val="00CA2C87"/>
    <w:rsid w:val="00CA4947"/>
    <w:rsid w:val="00CA7F36"/>
    <w:rsid w:val="00CB0EA0"/>
    <w:rsid w:val="00CB14CA"/>
    <w:rsid w:val="00CE1EE3"/>
    <w:rsid w:val="00CE7BAA"/>
    <w:rsid w:val="00CF1AA4"/>
    <w:rsid w:val="00CF1C02"/>
    <w:rsid w:val="00CF44F0"/>
    <w:rsid w:val="00CF514E"/>
    <w:rsid w:val="00D028F0"/>
    <w:rsid w:val="00D12900"/>
    <w:rsid w:val="00D12BFE"/>
    <w:rsid w:val="00D130E3"/>
    <w:rsid w:val="00D131D4"/>
    <w:rsid w:val="00D16292"/>
    <w:rsid w:val="00D16412"/>
    <w:rsid w:val="00D1676C"/>
    <w:rsid w:val="00D2212D"/>
    <w:rsid w:val="00D22AA2"/>
    <w:rsid w:val="00D23236"/>
    <w:rsid w:val="00D24133"/>
    <w:rsid w:val="00D26BB5"/>
    <w:rsid w:val="00D30A15"/>
    <w:rsid w:val="00D321F1"/>
    <w:rsid w:val="00D32CDC"/>
    <w:rsid w:val="00D3512D"/>
    <w:rsid w:val="00D42A7A"/>
    <w:rsid w:val="00D45634"/>
    <w:rsid w:val="00D53CFC"/>
    <w:rsid w:val="00D56A46"/>
    <w:rsid w:val="00D57092"/>
    <w:rsid w:val="00D66595"/>
    <w:rsid w:val="00D728A4"/>
    <w:rsid w:val="00D75035"/>
    <w:rsid w:val="00D7582E"/>
    <w:rsid w:val="00D76641"/>
    <w:rsid w:val="00D82D6C"/>
    <w:rsid w:val="00D913DE"/>
    <w:rsid w:val="00DA061F"/>
    <w:rsid w:val="00DA17CB"/>
    <w:rsid w:val="00DA1D40"/>
    <w:rsid w:val="00DA2E71"/>
    <w:rsid w:val="00DB46DC"/>
    <w:rsid w:val="00DB5D72"/>
    <w:rsid w:val="00DC4BF4"/>
    <w:rsid w:val="00DC5E9E"/>
    <w:rsid w:val="00DD05E5"/>
    <w:rsid w:val="00DD2563"/>
    <w:rsid w:val="00DD4131"/>
    <w:rsid w:val="00DD788C"/>
    <w:rsid w:val="00DE0ECA"/>
    <w:rsid w:val="00DE17C6"/>
    <w:rsid w:val="00DE42F3"/>
    <w:rsid w:val="00DF1F7F"/>
    <w:rsid w:val="00DF6A47"/>
    <w:rsid w:val="00E04C53"/>
    <w:rsid w:val="00E061AC"/>
    <w:rsid w:val="00E152CD"/>
    <w:rsid w:val="00E2156B"/>
    <w:rsid w:val="00E22A99"/>
    <w:rsid w:val="00E325CB"/>
    <w:rsid w:val="00E4214D"/>
    <w:rsid w:val="00E474EE"/>
    <w:rsid w:val="00E62522"/>
    <w:rsid w:val="00E631E0"/>
    <w:rsid w:val="00E64268"/>
    <w:rsid w:val="00E659AD"/>
    <w:rsid w:val="00E705B6"/>
    <w:rsid w:val="00E71E7F"/>
    <w:rsid w:val="00E73709"/>
    <w:rsid w:val="00E76A4E"/>
    <w:rsid w:val="00E77356"/>
    <w:rsid w:val="00E779D6"/>
    <w:rsid w:val="00E92F42"/>
    <w:rsid w:val="00E9347C"/>
    <w:rsid w:val="00E94104"/>
    <w:rsid w:val="00EA5572"/>
    <w:rsid w:val="00EA5C30"/>
    <w:rsid w:val="00EA6195"/>
    <w:rsid w:val="00EB0F73"/>
    <w:rsid w:val="00EB4328"/>
    <w:rsid w:val="00EC0DA8"/>
    <w:rsid w:val="00EC1619"/>
    <w:rsid w:val="00EC5797"/>
    <w:rsid w:val="00EC5AA0"/>
    <w:rsid w:val="00EC6DEC"/>
    <w:rsid w:val="00ED48EC"/>
    <w:rsid w:val="00ED5931"/>
    <w:rsid w:val="00EF4042"/>
    <w:rsid w:val="00F010AB"/>
    <w:rsid w:val="00F03917"/>
    <w:rsid w:val="00F06703"/>
    <w:rsid w:val="00F21C66"/>
    <w:rsid w:val="00F223EE"/>
    <w:rsid w:val="00F25405"/>
    <w:rsid w:val="00F25DDE"/>
    <w:rsid w:val="00F34FE1"/>
    <w:rsid w:val="00F45DF2"/>
    <w:rsid w:val="00F469BE"/>
    <w:rsid w:val="00F46E07"/>
    <w:rsid w:val="00F470E5"/>
    <w:rsid w:val="00F544F4"/>
    <w:rsid w:val="00F558D2"/>
    <w:rsid w:val="00F61684"/>
    <w:rsid w:val="00F61BD0"/>
    <w:rsid w:val="00F62D33"/>
    <w:rsid w:val="00F656B1"/>
    <w:rsid w:val="00F671DA"/>
    <w:rsid w:val="00F73091"/>
    <w:rsid w:val="00F7592C"/>
    <w:rsid w:val="00F814E1"/>
    <w:rsid w:val="00F83D2D"/>
    <w:rsid w:val="00F87ACD"/>
    <w:rsid w:val="00F92900"/>
    <w:rsid w:val="00F96651"/>
    <w:rsid w:val="00FB14FB"/>
    <w:rsid w:val="00FC04F3"/>
    <w:rsid w:val="00FC070C"/>
    <w:rsid w:val="00FC3E31"/>
    <w:rsid w:val="00FC6908"/>
    <w:rsid w:val="00FC6DDE"/>
    <w:rsid w:val="00FD0559"/>
    <w:rsid w:val="00FD1361"/>
    <w:rsid w:val="00FD4CB9"/>
    <w:rsid w:val="00FD5F1B"/>
    <w:rsid w:val="00FE026B"/>
    <w:rsid w:val="00FE2FC7"/>
    <w:rsid w:val="00FE634B"/>
    <w:rsid w:val="00FF09D9"/>
    <w:rsid w:val="00FF47E6"/>
    <w:rsid w:val="00FF6888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815F05-ADFC-4AD7-A2D2-1C45ABC2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A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35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2075A9"/>
    <w:pPr>
      <w:keepNext/>
      <w:widowControl w:val="0"/>
      <w:tabs>
        <w:tab w:val="left" w:pos="851"/>
      </w:tabs>
      <w:spacing w:after="0" w:line="240" w:lineRule="auto"/>
      <w:ind w:right="51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B02E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8E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B02E4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8E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02E4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31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02E4"/>
    <w:rPr>
      <w:rFonts w:ascii="Times New Roman" w:hAnsi="Times New Roman" w:cs="Times New Roman"/>
      <w:sz w:val="2"/>
      <w:szCs w:val="2"/>
      <w:lang w:eastAsia="en-US"/>
    </w:rPr>
  </w:style>
  <w:style w:type="character" w:styleId="Collegamentoipertestuale">
    <w:name w:val="Hyperlink"/>
    <w:basedOn w:val="Carpredefinitoparagrafo"/>
    <w:rsid w:val="004614FE"/>
    <w:rPr>
      <w:color w:val="0000FF"/>
      <w:u w:val="single"/>
    </w:rPr>
  </w:style>
  <w:style w:type="paragraph" w:styleId="NormaleWeb">
    <w:name w:val="Normal (Web)"/>
    <w:basedOn w:val="Normale"/>
    <w:uiPriority w:val="99"/>
    <w:rsid w:val="000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locked/>
    <w:rsid w:val="00102B4A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02B4A"/>
    <w:rPr>
      <w:rFonts w:ascii="Century" w:eastAsia="Times New Roman" w:hAnsi="Century"/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02B4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2B4A"/>
    <w:rPr>
      <w:rFonts w:ascii="Arial" w:eastAsia="Times New Roman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0E7BB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044EE4"/>
    <w:rPr>
      <w:i/>
      <w:iCs/>
    </w:rPr>
  </w:style>
  <w:style w:type="table" w:styleId="Grigliatabella">
    <w:name w:val="Table Grid"/>
    <w:basedOn w:val="Tabellanormale"/>
    <w:locked/>
    <w:rsid w:val="0083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68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68E0"/>
    <w:rPr>
      <w:rFonts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75A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351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512D"/>
    <w:rPr>
      <w:rFonts w:cs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D3512D"/>
    <w:rPr>
      <w:vertAlign w:val="superscript"/>
    </w:rPr>
  </w:style>
  <w:style w:type="paragraph" w:customStyle="1" w:styleId="Default">
    <w:name w:val="Default"/>
    <w:rsid w:val="002C2B4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unhideWhenUsed/>
    <w:rsid w:val="002C2B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semiHidden/>
    <w:rsid w:val="002C2B49"/>
    <w:rPr>
      <w:rFonts w:ascii="Times New Roman" w:eastAsia="Times New Roman" w:hAnsi="Times New Roman"/>
      <w:sz w:val="24"/>
    </w:rPr>
  </w:style>
  <w:style w:type="paragraph" w:styleId="Nessunaspaziatura">
    <w:name w:val="No Spacing"/>
    <w:qFormat/>
    <w:rsid w:val="002C2B49"/>
    <w:rPr>
      <w:sz w:val="22"/>
      <w:szCs w:val="22"/>
      <w:lang w:eastAsia="en-US"/>
    </w:rPr>
  </w:style>
  <w:style w:type="paragraph" w:customStyle="1" w:styleId="Testocentrato">
    <w:name w:val="Testo centrato"/>
    <w:basedOn w:val="Normale"/>
    <w:rsid w:val="00DD4131"/>
    <w:pPr>
      <w:widowControl w:val="0"/>
      <w:numPr>
        <w:numId w:val="4"/>
      </w:numPr>
      <w:tabs>
        <w:tab w:val="left" w:pos="283"/>
        <w:tab w:val="left" w:pos="567"/>
        <w:tab w:val="right" w:pos="9072"/>
      </w:tabs>
      <w:spacing w:before="60" w:after="60" w:line="240" w:lineRule="auto"/>
      <w:jc w:val="center"/>
    </w:pPr>
    <w:rPr>
      <w:rFonts w:ascii="Tahoma" w:eastAsia="Times New Roman" w:hAnsi="Tahoma" w:cs="Times New Roman"/>
      <w:color w:val="000000"/>
      <w:sz w:val="18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F62D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t.macerata@emarch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.carpineti\Documents\Modelli%20di%20Office%20personalizzati\AST%20MC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C839-4E42-42C4-A3D8-AB04976D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 MC 2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Massimiliano Carpineti</dc:creator>
  <cp:lastModifiedBy>Lorenzo Caraceni</cp:lastModifiedBy>
  <cp:revision>2</cp:revision>
  <cp:lastPrinted>2024-04-16T08:48:00Z</cp:lastPrinted>
  <dcterms:created xsi:type="dcterms:W3CDTF">2024-07-01T08:35:00Z</dcterms:created>
  <dcterms:modified xsi:type="dcterms:W3CDTF">2024-07-01T08:35:00Z</dcterms:modified>
</cp:coreProperties>
</file>