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DDE" w:rsidRDefault="00F25DDE" w:rsidP="0065196D">
      <w:pPr>
        <w:pStyle w:val="Corpotesto"/>
        <w:rPr>
          <w:rFonts w:eastAsia="Calibri"/>
          <w:lang w:eastAsia="en-US"/>
        </w:rPr>
      </w:pPr>
    </w:p>
    <w:p w:rsidR="000F5C48" w:rsidRPr="000F5C48" w:rsidRDefault="00463871" w:rsidP="000F5C48">
      <w:r>
        <w:rPr>
          <w:rFonts w:ascii="Times New Roman" w:eastAsia="Times New Roman" w:hAnsi="Times New Roman" w:cs="Times New Roman"/>
          <w:b/>
          <w:lang w:eastAsia="ar-SA"/>
        </w:rPr>
        <w:t>ALLEGATO A</w:t>
      </w:r>
      <w:r w:rsidR="000F5C48">
        <w:rPr>
          <w:rFonts w:ascii="Times New Roman" w:eastAsia="Times New Roman" w:hAnsi="Times New Roman" w:cs="Times New Roman"/>
          <w:b/>
          <w:lang w:eastAsia="ar-SA"/>
        </w:rPr>
        <w:t xml:space="preserve"> - DICHIARAZIONE SEMPLIFICATA</w:t>
      </w:r>
      <w:r w:rsidR="000F5C48">
        <w:rPr>
          <w:rFonts w:ascii="Times New Roman" w:eastAsia="Times New Roman" w:hAnsi="Times New Roman" w:cs="Times New Roman"/>
          <w:lang w:eastAsia="ar-SA"/>
        </w:rPr>
        <w:t xml:space="preserve"> </w:t>
      </w:r>
      <w:r w:rsidR="000F5C48">
        <w:rPr>
          <w:rFonts w:ascii="Times New Roman" w:eastAsia="Times New Roman" w:hAnsi="Times New Roman" w:cs="Times New Roman"/>
          <w:b/>
          <w:lang w:eastAsia="ar-SA"/>
        </w:rPr>
        <w:t>AI SENSI DEL DPR 445/00</w:t>
      </w:r>
    </w:p>
    <w:tbl>
      <w:tblPr>
        <w:tblW w:w="5029" w:type="dxa"/>
        <w:tblInd w:w="450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9"/>
      </w:tblGrid>
      <w:tr w:rsidR="000F5C48" w:rsidTr="00830B18">
        <w:trPr>
          <w:trHeight w:val="326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C48" w:rsidRDefault="000F5C48" w:rsidP="00534A89">
            <w:pPr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Al RUP: </w:t>
            </w:r>
            <w:r w:rsidR="00534A89">
              <w:rPr>
                <w:rFonts w:ascii="Times New Roman" w:eastAsia="Times New Roman" w:hAnsi="Times New Roman" w:cs="Times New Roman"/>
                <w:lang w:eastAsia="ar-SA"/>
              </w:rPr>
              <w:t>Donatella Grufi</w:t>
            </w:r>
          </w:p>
        </w:tc>
      </w:tr>
      <w:tr w:rsidR="000F5C48" w:rsidTr="00830B18">
        <w:trPr>
          <w:trHeight w:val="318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C48" w:rsidRDefault="000F5C48" w:rsidP="004A7CAD">
            <w:pPr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U.O.C.  Acquisti e Logistica – AST Macerata</w:t>
            </w:r>
          </w:p>
        </w:tc>
      </w:tr>
      <w:tr w:rsidR="000F5C48" w:rsidTr="00830B18">
        <w:trPr>
          <w:trHeight w:val="388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C48" w:rsidRDefault="000F5C48" w:rsidP="004A7CAD">
            <w:pPr>
              <w:autoSpaceDE w:val="0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Pec: </w:t>
            </w:r>
            <w:r>
              <w:rPr>
                <w:rFonts w:ascii="Verdana" w:hAnsi="Verdana" w:cs="Times New Roman"/>
                <w:i/>
                <w:sz w:val="16"/>
                <w:szCs w:val="18"/>
              </w:rPr>
              <w:t>ast.macerata@emarche.it</w:t>
            </w:r>
          </w:p>
        </w:tc>
      </w:tr>
    </w:tbl>
    <w:p w:rsidR="00EC1619" w:rsidRDefault="00EC1619" w:rsidP="000F5C48">
      <w:pPr>
        <w:tabs>
          <w:tab w:val="left" w:pos="708"/>
          <w:tab w:val="center" w:pos="4819"/>
          <w:tab w:val="right" w:pos="9638"/>
        </w:tabs>
        <w:rPr>
          <w:rFonts w:asciiTheme="minorHAnsi" w:hAnsiTheme="minorHAnsi" w:cstheme="minorHAnsi"/>
          <w:b/>
          <w:bCs/>
          <w:sz w:val="20"/>
          <w:szCs w:val="20"/>
          <w:highlight w:val="yellow"/>
          <w:lang w:eastAsia="it-IT"/>
        </w:rPr>
      </w:pPr>
    </w:p>
    <w:p w:rsidR="000F5C48" w:rsidRDefault="00EC1619" w:rsidP="000F5C48">
      <w:pPr>
        <w:tabs>
          <w:tab w:val="left" w:pos="708"/>
          <w:tab w:val="center" w:pos="4819"/>
          <w:tab w:val="right" w:pos="9638"/>
        </w:tabs>
        <w:rPr>
          <w:rFonts w:ascii="Times New Roman" w:eastAsia="Times New Roman" w:hAnsi="Times New Roman" w:cs="Times New Roman"/>
          <w:b/>
          <w:sz w:val="12"/>
          <w:szCs w:val="12"/>
          <w:lang w:val="en-US" w:eastAsia="ar-SA"/>
        </w:rPr>
      </w:pPr>
      <w:r w:rsidRPr="00D76641">
        <w:rPr>
          <w:rFonts w:asciiTheme="minorHAnsi" w:hAnsiTheme="minorHAnsi" w:cstheme="minorHAnsi"/>
          <w:b/>
          <w:bCs/>
          <w:sz w:val="20"/>
          <w:szCs w:val="20"/>
          <w:lang w:eastAsia="it-IT"/>
        </w:rPr>
        <w:t>Oggetto: Fornitura di Spaziatori protesici antibiotati tipo Synicem o equivalenti per anca, ginocchio e spalla</w:t>
      </w:r>
    </w:p>
    <w:p w:rsidR="000F5C48" w:rsidRDefault="000F5C48" w:rsidP="000F5C48">
      <w:pPr>
        <w:autoSpaceDE w:val="0"/>
        <w:jc w:val="center"/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DICHIARAZIONE 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 Ai sensi dell’art. 46 , 47 del D.P.R. 28 dicembre 2000 n. 445)</w:t>
      </w:r>
    </w:p>
    <w:p w:rsidR="000F5C48" w:rsidRPr="000F5C48" w:rsidRDefault="000F5C48" w:rsidP="000F5C48">
      <w:pPr>
        <w:autoSpaceDE w:val="0"/>
        <w:spacing w:line="360" w:lineRule="auto"/>
        <w:jc w:val="both"/>
      </w:pPr>
      <w:r>
        <w:rPr>
          <w:rFonts w:ascii="Arial" w:eastAsia="Times New Roman" w:hAnsi="Arial" w:cs="Arial"/>
          <w:sz w:val="18"/>
          <w:szCs w:val="18"/>
          <w:lang w:eastAsia="ar-SA"/>
        </w:rPr>
        <w:t>Il sottoscritto _</w:t>
      </w:r>
      <w:r>
        <w:rPr>
          <w:rFonts w:ascii="Arial" w:eastAsia="Times New Roman" w:hAnsi="Arial" w:cs="Arial"/>
          <w:sz w:val="18"/>
          <w:szCs w:val="18"/>
          <w:shd w:val="clear" w:color="auto" w:fill="FFFF00"/>
          <w:lang w:eastAsia="ar-SA"/>
        </w:rPr>
        <w:t>__________________________________________________</w:t>
      </w:r>
      <w:r>
        <w:rPr>
          <w:rFonts w:ascii="Arial" w:eastAsia="Times New Roman" w:hAnsi="Arial" w:cs="Arial"/>
          <w:sz w:val="18"/>
          <w:szCs w:val="18"/>
          <w:lang w:eastAsia="ar-SA"/>
        </w:rPr>
        <w:t xml:space="preserve"> nato a </w:t>
      </w:r>
      <w:r>
        <w:rPr>
          <w:rFonts w:ascii="Arial" w:eastAsia="Times New Roman" w:hAnsi="Arial" w:cs="Arial"/>
          <w:sz w:val="18"/>
          <w:szCs w:val="18"/>
          <w:shd w:val="clear" w:color="auto" w:fill="FFFF00"/>
          <w:lang w:eastAsia="ar-SA"/>
        </w:rPr>
        <w:t>______________________</w:t>
      </w:r>
      <w:r>
        <w:rPr>
          <w:rFonts w:ascii="Arial" w:eastAsia="Times New Roman" w:hAnsi="Arial" w:cs="Arial"/>
          <w:sz w:val="18"/>
          <w:szCs w:val="18"/>
          <w:lang w:eastAsia="ar-SA"/>
        </w:rPr>
        <w:t xml:space="preserve"> il </w:t>
      </w:r>
      <w:r>
        <w:rPr>
          <w:rFonts w:ascii="Arial" w:eastAsia="Times New Roman" w:hAnsi="Arial" w:cs="Arial"/>
          <w:sz w:val="18"/>
          <w:szCs w:val="18"/>
          <w:shd w:val="clear" w:color="auto" w:fill="FFFF00"/>
          <w:lang w:eastAsia="ar-SA"/>
        </w:rPr>
        <w:t>___/___/_____</w:t>
      </w:r>
      <w:r>
        <w:rPr>
          <w:rFonts w:ascii="Arial" w:eastAsia="Times New Roman" w:hAnsi="Arial" w:cs="Arial"/>
          <w:sz w:val="18"/>
          <w:szCs w:val="18"/>
          <w:lang w:eastAsia="ar-SA"/>
        </w:rPr>
        <w:t xml:space="preserve"> residente in _</w:t>
      </w:r>
      <w:r>
        <w:rPr>
          <w:rFonts w:ascii="Arial" w:eastAsia="Times New Roman" w:hAnsi="Arial" w:cs="Arial"/>
          <w:sz w:val="18"/>
          <w:szCs w:val="18"/>
          <w:shd w:val="clear" w:color="auto" w:fill="FFFF00"/>
          <w:lang w:eastAsia="ar-SA"/>
        </w:rPr>
        <w:t>______________________</w:t>
      </w:r>
      <w:r>
        <w:rPr>
          <w:rFonts w:ascii="Arial" w:eastAsia="Times New Roman" w:hAnsi="Arial" w:cs="Arial"/>
          <w:sz w:val="18"/>
          <w:szCs w:val="18"/>
          <w:lang w:eastAsia="ar-SA"/>
        </w:rPr>
        <w:t xml:space="preserve"> Via </w:t>
      </w:r>
      <w:r>
        <w:rPr>
          <w:rFonts w:ascii="Arial" w:eastAsia="Times New Roman" w:hAnsi="Arial" w:cs="Arial"/>
          <w:sz w:val="18"/>
          <w:szCs w:val="18"/>
          <w:shd w:val="clear" w:color="auto" w:fill="FFFF00"/>
          <w:lang w:eastAsia="ar-SA"/>
        </w:rPr>
        <w:t>____________________________________</w:t>
      </w:r>
      <w:r>
        <w:rPr>
          <w:rFonts w:ascii="Arial" w:eastAsia="Times New Roman" w:hAnsi="Arial" w:cs="Arial"/>
          <w:sz w:val="18"/>
          <w:szCs w:val="18"/>
          <w:lang w:eastAsia="ar-SA"/>
        </w:rPr>
        <w:t xml:space="preserve">_ n. </w:t>
      </w:r>
      <w:r>
        <w:rPr>
          <w:rFonts w:ascii="Arial" w:eastAsia="Times New Roman" w:hAnsi="Arial" w:cs="Arial"/>
          <w:sz w:val="18"/>
          <w:szCs w:val="18"/>
          <w:shd w:val="clear" w:color="auto" w:fill="FFFF00"/>
          <w:lang w:eastAsia="ar-SA"/>
        </w:rPr>
        <w:t>___</w:t>
      </w:r>
      <w:r>
        <w:rPr>
          <w:rFonts w:ascii="Arial" w:eastAsia="Times New Roman" w:hAnsi="Arial" w:cs="Arial"/>
          <w:sz w:val="18"/>
          <w:szCs w:val="18"/>
          <w:lang w:eastAsia="ar-SA"/>
        </w:rPr>
        <w:t xml:space="preserve"> in qualità di Titolare/Legale rappresentante dell’Operatore Economico (</w:t>
      </w:r>
      <w:r>
        <w:rPr>
          <w:rFonts w:ascii="Arial" w:eastAsia="Times New Roman" w:hAnsi="Arial" w:cs="Arial"/>
          <w:i/>
          <w:iCs/>
          <w:sz w:val="18"/>
          <w:szCs w:val="18"/>
          <w:lang w:eastAsia="ar-SA"/>
        </w:rPr>
        <w:t>denominazione e ragione sociale</w:t>
      </w:r>
      <w:r>
        <w:rPr>
          <w:rFonts w:ascii="Arial" w:eastAsia="Times New Roman" w:hAnsi="Arial" w:cs="Arial"/>
          <w:sz w:val="18"/>
          <w:szCs w:val="18"/>
          <w:lang w:eastAsia="ar-SA"/>
        </w:rPr>
        <w:t xml:space="preserve">) </w:t>
      </w:r>
      <w:r>
        <w:rPr>
          <w:rFonts w:ascii="Arial" w:eastAsia="Times New Roman" w:hAnsi="Arial" w:cs="Arial"/>
          <w:sz w:val="18"/>
          <w:szCs w:val="18"/>
          <w:shd w:val="clear" w:color="auto" w:fill="FFFF00"/>
          <w:lang w:eastAsia="ar-SA"/>
        </w:rPr>
        <w:t>________________________________________</w:t>
      </w:r>
      <w:r>
        <w:rPr>
          <w:rFonts w:ascii="Arial" w:eastAsia="Times New Roman" w:hAnsi="Arial" w:cs="Arial"/>
          <w:sz w:val="18"/>
          <w:szCs w:val="18"/>
          <w:lang w:eastAsia="ar-SA"/>
        </w:rPr>
        <w:t xml:space="preserve"> con sede legale in </w:t>
      </w:r>
      <w:r>
        <w:rPr>
          <w:rFonts w:ascii="Arial" w:eastAsia="Times New Roman" w:hAnsi="Arial" w:cs="Arial"/>
          <w:sz w:val="18"/>
          <w:szCs w:val="18"/>
          <w:shd w:val="clear" w:color="auto" w:fill="FFFF00"/>
          <w:lang w:eastAsia="ar-SA"/>
        </w:rPr>
        <w:t>__________________________</w:t>
      </w:r>
      <w:r>
        <w:rPr>
          <w:rFonts w:ascii="Arial" w:eastAsia="Times New Roman" w:hAnsi="Arial" w:cs="Arial"/>
          <w:sz w:val="18"/>
          <w:szCs w:val="18"/>
          <w:lang w:eastAsia="ar-SA"/>
        </w:rPr>
        <w:t>_ (_</w:t>
      </w:r>
      <w:r>
        <w:rPr>
          <w:rFonts w:ascii="Arial" w:eastAsia="Times New Roman" w:hAnsi="Arial" w:cs="Arial"/>
          <w:sz w:val="18"/>
          <w:szCs w:val="18"/>
          <w:shd w:val="clear" w:color="auto" w:fill="FFFF00"/>
          <w:lang w:eastAsia="ar-SA"/>
        </w:rPr>
        <w:t>___</w:t>
      </w:r>
      <w:r>
        <w:rPr>
          <w:rFonts w:ascii="Arial" w:eastAsia="Times New Roman" w:hAnsi="Arial" w:cs="Arial"/>
          <w:sz w:val="18"/>
          <w:szCs w:val="18"/>
          <w:lang w:eastAsia="ar-SA"/>
        </w:rPr>
        <w:t xml:space="preserve">_), Via </w:t>
      </w:r>
      <w:r>
        <w:rPr>
          <w:rFonts w:ascii="Arial" w:eastAsia="Times New Roman" w:hAnsi="Arial" w:cs="Arial"/>
          <w:sz w:val="18"/>
          <w:szCs w:val="18"/>
          <w:shd w:val="clear" w:color="auto" w:fill="FFFF00"/>
          <w:lang w:eastAsia="ar-SA"/>
        </w:rPr>
        <w:t>______________________________</w:t>
      </w:r>
      <w:r>
        <w:rPr>
          <w:rFonts w:ascii="Arial" w:eastAsia="Times New Roman" w:hAnsi="Arial" w:cs="Arial"/>
          <w:sz w:val="18"/>
          <w:szCs w:val="18"/>
          <w:lang w:eastAsia="ar-SA"/>
        </w:rPr>
        <w:t xml:space="preserve">_, n. </w:t>
      </w:r>
      <w:r>
        <w:rPr>
          <w:rFonts w:ascii="Arial" w:eastAsia="Times New Roman" w:hAnsi="Arial" w:cs="Arial"/>
          <w:sz w:val="18"/>
          <w:szCs w:val="18"/>
          <w:shd w:val="clear" w:color="auto" w:fill="FFFF00"/>
          <w:lang w:eastAsia="ar-SA"/>
        </w:rPr>
        <w:t>___</w:t>
      </w:r>
      <w:r>
        <w:rPr>
          <w:rFonts w:ascii="Arial" w:eastAsia="Times New Roman" w:hAnsi="Arial" w:cs="Arial"/>
          <w:sz w:val="18"/>
          <w:szCs w:val="18"/>
          <w:lang w:eastAsia="ar-SA"/>
        </w:rPr>
        <w:t xml:space="preserve">, Codice Fiscale </w:t>
      </w:r>
      <w:r>
        <w:rPr>
          <w:rFonts w:ascii="Arial" w:eastAsia="Times New Roman" w:hAnsi="Arial" w:cs="Arial"/>
          <w:sz w:val="18"/>
          <w:szCs w:val="18"/>
          <w:shd w:val="clear" w:color="auto" w:fill="FFFF00"/>
          <w:lang w:eastAsia="ar-SA"/>
        </w:rPr>
        <w:t>___________________________</w:t>
      </w:r>
      <w:r>
        <w:rPr>
          <w:rFonts w:ascii="Arial" w:eastAsia="Times New Roman" w:hAnsi="Arial" w:cs="Arial"/>
          <w:sz w:val="18"/>
          <w:szCs w:val="18"/>
          <w:lang w:eastAsia="ar-SA"/>
        </w:rPr>
        <w:t xml:space="preserve">,P.ta IVA </w:t>
      </w:r>
      <w:r>
        <w:rPr>
          <w:rFonts w:ascii="Arial" w:eastAsia="Times New Roman" w:hAnsi="Arial" w:cs="Arial"/>
          <w:sz w:val="18"/>
          <w:szCs w:val="18"/>
          <w:shd w:val="clear" w:color="auto" w:fill="FFFF00"/>
          <w:lang w:eastAsia="ar-SA"/>
        </w:rPr>
        <w:t>____________________________</w:t>
      </w:r>
      <w:r>
        <w:rPr>
          <w:rFonts w:ascii="Arial" w:eastAsia="Times New Roman" w:hAnsi="Arial" w:cs="Arial"/>
          <w:sz w:val="18"/>
          <w:szCs w:val="18"/>
          <w:lang w:eastAsia="ar-SA"/>
        </w:rPr>
        <w:t xml:space="preserve"> (mail </w:t>
      </w:r>
      <w:r>
        <w:rPr>
          <w:rFonts w:ascii="Arial" w:eastAsia="Times New Roman" w:hAnsi="Arial" w:cs="Arial"/>
          <w:sz w:val="18"/>
          <w:szCs w:val="18"/>
          <w:shd w:val="clear" w:color="auto" w:fill="FFFF00"/>
          <w:lang w:eastAsia="ar-SA"/>
        </w:rPr>
        <w:t>____________</w:t>
      </w:r>
      <w:r>
        <w:rPr>
          <w:rFonts w:ascii="Arial" w:eastAsia="Times New Roman" w:hAnsi="Arial" w:cs="Arial"/>
          <w:sz w:val="18"/>
          <w:szCs w:val="18"/>
          <w:lang w:eastAsia="ar-SA"/>
        </w:rPr>
        <w:t xml:space="preserve">) (telefono </w:t>
      </w:r>
      <w:r>
        <w:rPr>
          <w:rFonts w:ascii="Arial" w:eastAsia="Times New Roman" w:hAnsi="Arial" w:cs="Arial"/>
          <w:sz w:val="18"/>
          <w:szCs w:val="18"/>
          <w:shd w:val="clear" w:color="auto" w:fill="FFFF00"/>
          <w:lang w:eastAsia="ar-SA"/>
        </w:rPr>
        <w:t>____________</w:t>
      </w:r>
      <w:r>
        <w:rPr>
          <w:rFonts w:ascii="Arial" w:eastAsia="Times New Roman" w:hAnsi="Arial" w:cs="Arial"/>
          <w:sz w:val="18"/>
          <w:szCs w:val="18"/>
          <w:lang w:eastAsia="ar-SA"/>
        </w:rPr>
        <w:t xml:space="preserve">_ai sensi dell’art. 46 e 47 del D.P.R. n. 445/00, consapevole della responsabilità e delle conseguenze civili e penali previste di cui all’art.76 del D.P.R. 445/00 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0F5C48" w:rsidTr="004A7CAD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C48" w:rsidRDefault="00830B18" w:rsidP="000F082E">
            <w:pPr>
              <w:autoSpaceDE w:val="0"/>
              <w:spacing w:line="36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ar-SA"/>
              </w:rPr>
              <w:t>c</w:t>
            </w:r>
            <w:r w:rsidR="000F5C48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ar-SA"/>
              </w:rPr>
              <w:t xml:space="preserve">hiede </w:t>
            </w:r>
            <w:r w:rsidR="000F5C48" w:rsidRPr="00E2156B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ar-SA"/>
              </w:rPr>
              <w:t xml:space="preserve">di </w:t>
            </w:r>
            <w:r w:rsidR="000F5C48" w:rsidRPr="000F082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ar-SA"/>
              </w:rPr>
              <w:t>partecipare alla</w:t>
            </w:r>
            <w:r w:rsidR="00E2156B" w:rsidRPr="000F082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ar-SA"/>
              </w:rPr>
              <w:t xml:space="preserve"> presente indagine di mercato per l’affidamento diretto </w:t>
            </w:r>
            <w:r w:rsidR="000F082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ar-SA"/>
              </w:rPr>
              <w:t xml:space="preserve">indicato </w:t>
            </w:r>
            <w:r w:rsidR="000F5C48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ar-SA"/>
              </w:rPr>
              <w:t xml:space="preserve"> in oggetto ed a tal fine D I C H I A R A </w:t>
            </w:r>
            <w:r w:rsidR="000F5C48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ar-SA"/>
              </w:rPr>
              <w:t>sotto la propria responsabilità</w:t>
            </w:r>
          </w:p>
        </w:tc>
      </w:tr>
    </w:tbl>
    <w:p w:rsidR="000F5C48" w:rsidRPr="00E2156B" w:rsidRDefault="000F5C48" w:rsidP="00220C82">
      <w:pPr>
        <w:pStyle w:val="Paragrafoelenco"/>
        <w:numPr>
          <w:ilvl w:val="0"/>
          <w:numId w:val="2"/>
        </w:numPr>
        <w:autoSpaceDE w:val="0"/>
        <w:autoSpaceDN w:val="0"/>
        <w:spacing w:after="0" w:line="240" w:lineRule="auto"/>
        <w:jc w:val="both"/>
      </w:pPr>
      <w:r w:rsidRPr="00830B18">
        <w:rPr>
          <w:rFonts w:ascii="Garamond" w:eastAsia="Times New Roman" w:hAnsi="Garamond" w:cs="Times New Roman"/>
          <w:lang w:eastAsia="ar-SA"/>
        </w:rPr>
        <w:t>di non versare nelle cause di esclusione dagli appalti pubblici previste art. 94, 95, 96, 97, 98 e 100 del D.Lgs.vo n. 36/2023 s.m.i e di possedere tutti i requisiti previsti e richiesti per la partecipazione alla presente procedura;</w:t>
      </w:r>
    </w:p>
    <w:p w:rsidR="00E2156B" w:rsidRPr="000F082E" w:rsidRDefault="00E2156B" w:rsidP="00220C82">
      <w:pPr>
        <w:pStyle w:val="Paragrafoelenco"/>
        <w:numPr>
          <w:ilvl w:val="0"/>
          <w:numId w:val="2"/>
        </w:numPr>
        <w:autoSpaceDE w:val="0"/>
        <w:autoSpaceDN w:val="0"/>
        <w:spacing w:after="0" w:line="240" w:lineRule="auto"/>
        <w:jc w:val="both"/>
      </w:pPr>
      <w:r w:rsidRPr="000F082E">
        <w:rPr>
          <w:rFonts w:ascii="Garamond" w:eastAsia="Times New Roman" w:hAnsi="Garamond" w:cs="Times New Roman"/>
          <w:lang w:eastAsia="ar-SA"/>
        </w:rPr>
        <w:t>di essere in possesso dei requisiti di idoneità tecnico-professionale in relazione alla fornitura in oggetto;</w:t>
      </w:r>
    </w:p>
    <w:p w:rsidR="000F5C48" w:rsidRPr="000F082E" w:rsidRDefault="000F5C48" w:rsidP="00220C82">
      <w:pPr>
        <w:pStyle w:val="Paragrafoelenco"/>
        <w:numPr>
          <w:ilvl w:val="0"/>
          <w:numId w:val="2"/>
        </w:numPr>
        <w:autoSpaceDE w:val="0"/>
        <w:autoSpaceDN w:val="0"/>
        <w:spacing w:after="0" w:line="240" w:lineRule="auto"/>
        <w:jc w:val="both"/>
      </w:pPr>
      <w:r w:rsidRPr="000F082E">
        <w:rPr>
          <w:rFonts w:ascii="Garamond" w:eastAsia="Times New Roman" w:hAnsi="Garamond" w:cs="Times New Roman"/>
          <w:lang w:eastAsia="ar-SA"/>
        </w:rPr>
        <w:t>di essere iscritto al MEPA di Consip;</w:t>
      </w:r>
    </w:p>
    <w:p w:rsidR="000F5C48" w:rsidRPr="00830B18" w:rsidRDefault="000F5C48" w:rsidP="00220C82">
      <w:pPr>
        <w:pStyle w:val="Paragrafoelenco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830B18">
        <w:rPr>
          <w:rFonts w:ascii="Garamond" w:eastAsia="Times New Roman" w:hAnsi="Garamond"/>
          <w:lang w:eastAsia="ar-SA"/>
        </w:rPr>
        <w:t>di autorizzare, in conformità a quanto indicato nella procedura di cui all’oggetto e più in generale quanto previsto dal D.Lgs. n. 196/03 e dal Regolamento UE 2016/679, il trattamento dei suoi dati personali;</w:t>
      </w:r>
    </w:p>
    <w:p w:rsidR="000F5C48" w:rsidRDefault="000F5C48" w:rsidP="00220C82">
      <w:pPr>
        <w:pStyle w:val="Paragrafoelenco"/>
        <w:numPr>
          <w:ilvl w:val="0"/>
          <w:numId w:val="2"/>
        </w:numPr>
        <w:autoSpaceDE w:val="0"/>
        <w:autoSpaceDN w:val="0"/>
        <w:spacing w:after="0" w:line="240" w:lineRule="auto"/>
        <w:jc w:val="both"/>
      </w:pPr>
      <w:r w:rsidRPr="00830B18">
        <w:rPr>
          <w:rFonts w:ascii="Garamond" w:eastAsia="Times New Roman" w:hAnsi="Garamond" w:cs="Times New Roman"/>
          <w:lang w:eastAsia="ar-SA"/>
        </w:rPr>
        <w:t xml:space="preserve">di essere edotto e di impegnarsi a rispettare e far rispettare ai propri dipendenti e collaboratori gli obblighi derivanti dal codice di comportamento adottato dall’Azienda Sanitaria Unica Regionale delle Marche con la determinazione 795 del 21/11/2014, disponibile all’indirizzo internet </w:t>
      </w:r>
      <w:hyperlink r:id="rId8" w:history="1">
        <w:r w:rsidRPr="00830B18">
          <w:rPr>
            <w:rFonts w:ascii="Garamond" w:eastAsia="Times New Roman" w:hAnsi="Garamond" w:cs="Times New Roman"/>
            <w:color w:val="0000FF"/>
            <w:u w:val="single"/>
            <w:lang w:eastAsia="ar-SA"/>
          </w:rPr>
          <w:t>http://www.asur.marche.it</w:t>
        </w:r>
      </w:hyperlink>
      <w:r w:rsidRPr="00830B18">
        <w:rPr>
          <w:rFonts w:ascii="Garamond" w:eastAsia="Times New Roman" w:hAnsi="Garamond" w:cs="Times New Roman"/>
          <w:lang w:eastAsia="ar-SA"/>
        </w:rPr>
        <w:t>;</w:t>
      </w:r>
    </w:p>
    <w:p w:rsidR="000F5C48" w:rsidRDefault="000F5C48" w:rsidP="00220C82">
      <w:pPr>
        <w:pStyle w:val="Paragrafoelenco"/>
        <w:numPr>
          <w:ilvl w:val="0"/>
          <w:numId w:val="2"/>
        </w:numPr>
        <w:autoSpaceDN w:val="0"/>
        <w:spacing w:after="0" w:line="240" w:lineRule="auto"/>
        <w:jc w:val="both"/>
      </w:pPr>
      <w:r w:rsidRPr="00830B18">
        <w:rPr>
          <w:rFonts w:ascii="Garamond" w:eastAsia="Times New Roman" w:hAnsi="Garamond" w:cs="Times New Roman"/>
          <w:lang w:eastAsia="ar-SA"/>
        </w:rPr>
        <w:t xml:space="preserve">di essere edotto e di impegnarsi a rispettare e far rispettare ai propri dipendenti e collaboratori il patto di integrità in materia  di contratti pubblici avente ad oggetto beni e servizi approvato dalla stazione appaltante con determina n. 697 del 21/11/2016, messo a disposizione dall’Azienda Sanitaria Unica Regionale delle Marche all’indirizzo internet </w:t>
      </w:r>
      <w:hyperlink r:id="rId9" w:history="1">
        <w:r w:rsidRPr="00830B18">
          <w:rPr>
            <w:rFonts w:ascii="Garamond" w:eastAsia="Times New Roman" w:hAnsi="Garamond" w:cs="Times New Roman"/>
            <w:color w:val="0000FF"/>
            <w:u w:val="single"/>
            <w:lang w:eastAsia="ar-SA"/>
          </w:rPr>
          <w:t>http://www.asur.marche.it</w:t>
        </w:r>
      </w:hyperlink>
      <w:r w:rsidRPr="00830B18">
        <w:rPr>
          <w:rFonts w:ascii="Garamond" w:eastAsia="Times New Roman" w:hAnsi="Garamond" w:cs="Times New Roman"/>
          <w:lang w:eastAsia="ar-SA"/>
        </w:rPr>
        <w:t xml:space="preserve"> ;</w:t>
      </w:r>
    </w:p>
    <w:p w:rsidR="000F5C48" w:rsidRDefault="000F5C48" w:rsidP="00220C82">
      <w:pPr>
        <w:pStyle w:val="Paragrafoelenco"/>
        <w:numPr>
          <w:ilvl w:val="0"/>
          <w:numId w:val="2"/>
        </w:numPr>
        <w:autoSpaceDE w:val="0"/>
        <w:autoSpaceDN w:val="0"/>
        <w:spacing w:after="0" w:line="240" w:lineRule="auto"/>
        <w:jc w:val="both"/>
      </w:pPr>
      <w:r w:rsidRPr="00830B18">
        <w:rPr>
          <w:rFonts w:ascii="Garamond" w:eastAsia="Times New Roman" w:hAnsi="Garamond" w:cs="Times New Roman"/>
          <w:lang w:eastAsia="ar-SA"/>
        </w:rPr>
        <w:t>di accettare la ricezione di tutte le comunicazioni inerenti il procedimento al seguente indirizzo (PEC obbligatorio</w:t>
      </w:r>
      <w:r w:rsidRPr="00830B18">
        <w:rPr>
          <w:rFonts w:eastAsia="Times New Roman"/>
          <w:sz w:val="20"/>
          <w:szCs w:val="20"/>
          <w:lang w:eastAsia="ar-SA"/>
        </w:rPr>
        <w:t xml:space="preserve">) </w:t>
      </w:r>
      <w:r w:rsidRPr="00830B18">
        <w:rPr>
          <w:rFonts w:eastAsia="Times New Roman"/>
          <w:sz w:val="20"/>
          <w:szCs w:val="20"/>
          <w:shd w:val="clear" w:color="auto" w:fill="FFFF00"/>
          <w:lang w:eastAsia="ar-SA"/>
        </w:rPr>
        <w:t>____________________________</w:t>
      </w:r>
      <w:r w:rsidRPr="00830B18">
        <w:rPr>
          <w:rFonts w:eastAsia="Times New Roman"/>
          <w:sz w:val="20"/>
          <w:szCs w:val="20"/>
          <w:lang w:eastAsia="ar-SA"/>
        </w:rPr>
        <w:t>;</w:t>
      </w:r>
    </w:p>
    <w:p w:rsidR="000F5C48" w:rsidRPr="00830B18" w:rsidRDefault="000F5C48" w:rsidP="00220C82">
      <w:pPr>
        <w:pStyle w:val="Paragrafoelenco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ar-SA"/>
        </w:rPr>
      </w:pPr>
      <w:r w:rsidRPr="00830B18">
        <w:rPr>
          <w:rFonts w:ascii="Garamond" w:eastAsia="Times New Roman" w:hAnsi="Garamond" w:cs="Times New Roman"/>
          <w:lang w:eastAsia="ar-SA"/>
        </w:rPr>
        <w:t>che l’offerta presentata è allineata alle condizioni praticate alle altre strutture del SSN</w:t>
      </w:r>
    </w:p>
    <w:p w:rsidR="000F5C48" w:rsidRPr="00882C06" w:rsidRDefault="000F5C48" w:rsidP="000F5C48">
      <w:pPr>
        <w:tabs>
          <w:tab w:val="left" w:pos="2880"/>
          <w:tab w:val="left" w:pos="7392"/>
        </w:tabs>
        <w:jc w:val="center"/>
        <w:rPr>
          <w:rFonts w:eastAsia="Times New Roman"/>
          <w:sz w:val="4"/>
          <w:szCs w:val="4"/>
          <w:lang w:eastAsia="ar-SA"/>
        </w:rPr>
      </w:pPr>
      <w:r w:rsidRPr="00882C06">
        <w:rPr>
          <w:rFonts w:eastAsia="Times New Roman"/>
          <w:sz w:val="4"/>
          <w:szCs w:val="4"/>
          <w:lang w:eastAsia="ar-SA"/>
        </w:rPr>
        <w:t xml:space="preserve">        </w:t>
      </w:r>
    </w:p>
    <w:p w:rsidR="00DD4131" w:rsidRPr="00463871" w:rsidRDefault="000F5C48" w:rsidP="000F5C48">
      <w:pPr>
        <w:tabs>
          <w:tab w:val="left" w:pos="2880"/>
        </w:tabs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 xml:space="preserve">Data </w:t>
      </w:r>
      <w:r>
        <w:rPr>
          <w:rFonts w:ascii="Garamond" w:eastAsia="Times New Roman" w:hAnsi="Garamond"/>
          <w:shd w:val="clear" w:color="auto" w:fill="FFFF00"/>
          <w:lang w:eastAsia="ar-SA"/>
        </w:rPr>
        <w:t>___________</w:t>
      </w:r>
      <w:r>
        <w:rPr>
          <w:rFonts w:ascii="Garamond" w:eastAsia="Times New Roman" w:hAnsi="Garamond"/>
          <w:lang w:eastAsia="ar-SA"/>
        </w:rPr>
        <w:t xml:space="preserve">      TIMBRO E FIRMA DEL DICHIARANTE    </w:t>
      </w:r>
      <w:r>
        <w:rPr>
          <w:rFonts w:ascii="Garamond" w:eastAsia="Times New Roman" w:hAnsi="Garamond"/>
          <w:shd w:val="clear" w:color="auto" w:fill="FFFF00"/>
          <w:lang w:eastAsia="ar-SA"/>
        </w:rPr>
        <w:t>________________________________</w:t>
      </w:r>
      <w:r>
        <w:rPr>
          <w:rFonts w:ascii="Garamond" w:eastAsia="Times New Roman" w:hAnsi="Garamond"/>
          <w:lang w:eastAsia="ar-SA"/>
        </w:rPr>
        <w:t xml:space="preserve">  </w:t>
      </w:r>
      <w:bookmarkStart w:id="0" w:name="_GoBack"/>
      <w:bookmarkEnd w:id="0"/>
    </w:p>
    <w:sectPr w:rsidR="00DD4131" w:rsidRPr="00463871" w:rsidSect="001A2487">
      <w:headerReference w:type="default" r:id="rId10"/>
      <w:footerReference w:type="default" r:id="rId11"/>
      <w:pgSz w:w="11906" w:h="16838"/>
      <w:pgMar w:top="993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689" w:rsidRDefault="00C45689">
      <w:r>
        <w:separator/>
      </w:r>
    </w:p>
  </w:endnote>
  <w:endnote w:type="continuationSeparator" w:id="0">
    <w:p w:rsidR="00C45689" w:rsidRDefault="00C4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na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AD" w:rsidRPr="0024187A" w:rsidRDefault="00C45689" w:rsidP="000A7952">
    <w:pPr>
      <w:pBdr>
        <w:top w:val="single" w:sz="4" w:space="1" w:color="auto"/>
      </w:pBdr>
      <w:spacing w:after="0" w:line="240" w:lineRule="auto"/>
      <w:jc w:val="right"/>
      <w:rPr>
        <w:rFonts w:ascii="Nina" w:eastAsia="Arial Unicode MS" w:hAnsi="Nina" w:cs="Nina"/>
        <w:b/>
        <w:i/>
        <w:sz w:val="14"/>
        <w:szCs w:val="16"/>
      </w:rPr>
    </w:pPr>
    <w:sdt>
      <w:sdtPr>
        <w:rPr>
          <w:i/>
          <w:sz w:val="20"/>
        </w:rPr>
        <w:id w:val="-1769616900"/>
        <w:docPartObj>
          <w:docPartGallery w:val="Page Numbers (Top of Page)"/>
          <w:docPartUnique/>
        </w:docPartObj>
      </w:sdtPr>
      <w:sdtEndPr/>
      <w:sdtContent>
        <w:r w:rsidR="004A7CAD" w:rsidRPr="0024187A">
          <w:rPr>
            <w:i/>
            <w:sz w:val="20"/>
          </w:rPr>
          <w:t xml:space="preserve">Pag. </w:t>
        </w:r>
        <w:r w:rsidR="004A7CAD" w:rsidRPr="0024187A">
          <w:rPr>
            <w:b/>
            <w:bCs/>
            <w:i/>
            <w:szCs w:val="24"/>
          </w:rPr>
          <w:fldChar w:fldCharType="begin"/>
        </w:r>
        <w:r w:rsidR="004A7CAD" w:rsidRPr="0024187A">
          <w:rPr>
            <w:b/>
            <w:bCs/>
            <w:i/>
            <w:sz w:val="20"/>
          </w:rPr>
          <w:instrText>PAGE</w:instrText>
        </w:r>
        <w:r w:rsidR="004A7CAD" w:rsidRPr="0024187A">
          <w:rPr>
            <w:b/>
            <w:bCs/>
            <w:i/>
            <w:szCs w:val="24"/>
          </w:rPr>
          <w:fldChar w:fldCharType="separate"/>
        </w:r>
        <w:r w:rsidR="002D0E54">
          <w:rPr>
            <w:b/>
            <w:bCs/>
            <w:i/>
            <w:noProof/>
            <w:sz w:val="20"/>
          </w:rPr>
          <w:t>1</w:t>
        </w:r>
        <w:r w:rsidR="004A7CAD" w:rsidRPr="0024187A">
          <w:rPr>
            <w:b/>
            <w:bCs/>
            <w:i/>
            <w:szCs w:val="24"/>
          </w:rPr>
          <w:fldChar w:fldCharType="end"/>
        </w:r>
        <w:r w:rsidR="004A7CAD" w:rsidRPr="0024187A">
          <w:rPr>
            <w:i/>
            <w:sz w:val="20"/>
          </w:rPr>
          <w:t xml:space="preserve"> </w:t>
        </w:r>
        <w:r w:rsidR="00534A89">
          <w:rPr>
            <w:i/>
            <w:sz w:val="20"/>
          </w:rPr>
          <w:t>di</w:t>
        </w:r>
        <w:r w:rsidR="004A7CAD" w:rsidRPr="0024187A">
          <w:rPr>
            <w:i/>
            <w:sz w:val="20"/>
          </w:rPr>
          <w:t xml:space="preserve"> </w:t>
        </w:r>
        <w:r w:rsidR="004A7CAD" w:rsidRPr="0024187A">
          <w:rPr>
            <w:b/>
            <w:bCs/>
            <w:i/>
            <w:szCs w:val="24"/>
          </w:rPr>
          <w:fldChar w:fldCharType="begin"/>
        </w:r>
        <w:r w:rsidR="004A7CAD" w:rsidRPr="0024187A">
          <w:rPr>
            <w:b/>
            <w:bCs/>
            <w:i/>
            <w:sz w:val="20"/>
          </w:rPr>
          <w:instrText>NUMPAGES</w:instrText>
        </w:r>
        <w:r w:rsidR="004A7CAD" w:rsidRPr="0024187A">
          <w:rPr>
            <w:b/>
            <w:bCs/>
            <w:i/>
            <w:szCs w:val="24"/>
          </w:rPr>
          <w:fldChar w:fldCharType="separate"/>
        </w:r>
        <w:r w:rsidR="002D0E54">
          <w:rPr>
            <w:b/>
            <w:bCs/>
            <w:i/>
            <w:noProof/>
            <w:sz w:val="20"/>
          </w:rPr>
          <w:t>1</w:t>
        </w:r>
        <w:r w:rsidR="004A7CAD" w:rsidRPr="0024187A">
          <w:rPr>
            <w:b/>
            <w:bCs/>
            <w:i/>
            <w:szCs w:val="24"/>
          </w:rPr>
          <w:fldChar w:fldCharType="end"/>
        </w:r>
      </w:sdtContent>
    </w:sdt>
  </w:p>
  <w:p w:rsidR="004A7CAD" w:rsidRDefault="004A7CAD" w:rsidP="0024187A">
    <w:pPr>
      <w:spacing w:after="0" w:line="240" w:lineRule="auto"/>
      <w:jc w:val="center"/>
      <w:rPr>
        <w:rFonts w:ascii="Nina" w:eastAsia="Arial Unicode MS" w:hAnsi="Nina" w:cs="Nina"/>
        <w:b/>
        <w:sz w:val="16"/>
        <w:szCs w:val="16"/>
      </w:rPr>
    </w:pPr>
    <w:r>
      <w:rPr>
        <w:rFonts w:ascii="Nina" w:eastAsia="Arial Unicode MS" w:hAnsi="Nina" w:cs="Nina"/>
        <w:b/>
        <w:sz w:val="16"/>
        <w:szCs w:val="16"/>
      </w:rPr>
      <w:t>________________________________________________________________________________________________________________________</w:t>
    </w:r>
  </w:p>
  <w:p w:rsidR="004A7CAD" w:rsidRDefault="004A7CAD" w:rsidP="0024187A">
    <w:pPr>
      <w:spacing w:after="0" w:line="240" w:lineRule="auto"/>
      <w:jc w:val="center"/>
      <w:rPr>
        <w:rFonts w:ascii="Nina" w:eastAsia="Arial Unicode MS" w:hAnsi="Nina" w:cs="Nina"/>
        <w:b/>
        <w:sz w:val="16"/>
        <w:szCs w:val="16"/>
      </w:rPr>
    </w:pPr>
  </w:p>
  <w:p w:rsidR="004A7CAD" w:rsidRPr="006D5DB9" w:rsidRDefault="004A7CAD" w:rsidP="0024187A">
    <w:pPr>
      <w:spacing w:after="0" w:line="240" w:lineRule="auto"/>
      <w:jc w:val="center"/>
      <w:rPr>
        <w:rFonts w:ascii="Nina" w:eastAsia="Arial Unicode MS" w:hAnsi="Nina" w:cs="Nina"/>
        <w:b/>
        <w:sz w:val="16"/>
        <w:szCs w:val="16"/>
      </w:rPr>
    </w:pPr>
    <w:r>
      <w:rPr>
        <w:rFonts w:ascii="Nina" w:eastAsia="Arial Unicode MS" w:hAnsi="Nina" w:cs="Nina"/>
        <w:b/>
        <w:sz w:val="16"/>
        <w:szCs w:val="16"/>
      </w:rPr>
      <w:t>Regione Marche - Azienda S</w:t>
    </w:r>
    <w:r w:rsidRPr="006D5DB9">
      <w:rPr>
        <w:rFonts w:ascii="Nina" w:eastAsia="Arial Unicode MS" w:hAnsi="Nina" w:cs="Nina"/>
        <w:b/>
        <w:sz w:val="16"/>
        <w:szCs w:val="16"/>
      </w:rPr>
      <w:t xml:space="preserve">anitaria </w:t>
    </w:r>
    <w:r>
      <w:rPr>
        <w:rFonts w:ascii="Nina" w:eastAsia="Arial Unicode MS" w:hAnsi="Nina" w:cs="Nina"/>
        <w:b/>
        <w:sz w:val="16"/>
        <w:szCs w:val="16"/>
      </w:rPr>
      <w:t>T</w:t>
    </w:r>
    <w:r w:rsidRPr="006D5DB9">
      <w:rPr>
        <w:rFonts w:ascii="Nina" w:eastAsia="Arial Unicode MS" w:hAnsi="Nina" w:cs="Nina"/>
        <w:b/>
        <w:sz w:val="16"/>
        <w:szCs w:val="16"/>
      </w:rPr>
      <w:t>erritoriale</w:t>
    </w:r>
    <w:r>
      <w:rPr>
        <w:rFonts w:ascii="Nina" w:eastAsia="Arial Unicode MS" w:hAnsi="Nina" w:cs="Nina"/>
        <w:b/>
        <w:sz w:val="16"/>
        <w:szCs w:val="16"/>
      </w:rPr>
      <w:t xml:space="preserve"> di</w:t>
    </w:r>
    <w:r w:rsidRPr="006D5DB9">
      <w:rPr>
        <w:rFonts w:ascii="Nina" w:eastAsia="Arial Unicode MS" w:hAnsi="Nina" w:cs="Nina"/>
        <w:b/>
        <w:sz w:val="16"/>
        <w:szCs w:val="16"/>
      </w:rPr>
      <w:t xml:space="preserve"> Macerata</w:t>
    </w:r>
  </w:p>
  <w:p w:rsidR="004A7CAD" w:rsidRDefault="004A7CAD" w:rsidP="0024187A">
    <w:pPr>
      <w:spacing w:after="0" w:line="240" w:lineRule="auto"/>
      <w:jc w:val="center"/>
      <w:rPr>
        <w:rFonts w:ascii="Nina" w:eastAsia="Arial Unicode MS" w:hAnsi="Nina" w:cs="Nina"/>
        <w:sz w:val="15"/>
        <w:szCs w:val="15"/>
      </w:rPr>
    </w:pPr>
    <w:r>
      <w:rPr>
        <w:rFonts w:ascii="Nina" w:eastAsia="Arial Unicode MS" w:hAnsi="Nina" w:cs="Nina"/>
        <w:sz w:val="15"/>
        <w:szCs w:val="15"/>
      </w:rPr>
      <w:t>Sede legale: Via Annibali, 31/L – 62100 Piediripa di Macerata – Tel. 073325721</w:t>
    </w:r>
  </w:p>
  <w:p w:rsidR="004A7CAD" w:rsidRDefault="004A7CAD" w:rsidP="0024187A">
    <w:pPr>
      <w:tabs>
        <w:tab w:val="center" w:pos="4819"/>
        <w:tab w:val="left" w:pos="6855"/>
      </w:tabs>
      <w:spacing w:after="0" w:line="240" w:lineRule="auto"/>
      <w:rPr>
        <w:rFonts w:ascii="Nina" w:eastAsia="Arial Unicode MS" w:hAnsi="Nina"/>
        <w:sz w:val="15"/>
        <w:szCs w:val="15"/>
      </w:rPr>
    </w:pPr>
    <w:r>
      <w:rPr>
        <w:rFonts w:ascii="Nina" w:eastAsia="Arial Unicode MS" w:hAnsi="Nina" w:cs="Nina"/>
        <w:sz w:val="15"/>
        <w:szCs w:val="15"/>
      </w:rPr>
      <w:tab/>
      <w:t>pec: ast.macerata@emarche.it C.F. e P.IVA 02095680431</w:t>
    </w:r>
  </w:p>
  <w:p w:rsidR="004A7CAD" w:rsidRDefault="004A7CAD">
    <w:pPr>
      <w:pStyle w:val="Pidipagina"/>
      <w:jc w:val="right"/>
    </w:pPr>
  </w:p>
  <w:p w:rsidR="004A7CAD" w:rsidRDefault="004A7CAD" w:rsidP="008E35A6">
    <w:pPr>
      <w:jc w:val="center"/>
      <w:rPr>
        <w:rFonts w:ascii="Nina" w:eastAsia="Arial Unicode MS" w:hAnsi="Nina" w:cs="Nina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689" w:rsidRDefault="00C45689">
      <w:r>
        <w:separator/>
      </w:r>
    </w:p>
  </w:footnote>
  <w:footnote w:type="continuationSeparator" w:id="0">
    <w:p w:rsidR="00C45689" w:rsidRDefault="00C45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2898"/>
      <w:gridCol w:w="3602"/>
      <w:gridCol w:w="3128"/>
    </w:tblGrid>
    <w:tr w:rsidR="004A7CAD" w:rsidTr="00B75D4D">
      <w:trPr>
        <w:trHeight w:val="1691"/>
      </w:trPr>
      <w:tc>
        <w:tcPr>
          <w:tcW w:w="2943" w:type="dxa"/>
          <w:vAlign w:val="center"/>
        </w:tcPr>
        <w:p w:rsidR="004A7CAD" w:rsidRDefault="004A7CAD" w:rsidP="0083427B">
          <w:pPr>
            <w:spacing w:after="0" w:line="240" w:lineRule="auto"/>
            <w:jc w:val="center"/>
            <w:rPr>
              <w:rFonts w:ascii="Nina" w:eastAsia="Arial Unicode MS" w:hAnsi="Nina" w:cs="Nina"/>
              <w:sz w:val="15"/>
              <w:szCs w:val="15"/>
            </w:rPr>
          </w:pPr>
          <w:r>
            <w:rPr>
              <w:rFonts w:ascii="Nina" w:eastAsia="Arial Unicode MS" w:hAnsi="Nina" w:cs="Nina"/>
              <w:noProof/>
              <w:sz w:val="15"/>
              <w:szCs w:val="15"/>
              <w:lang w:eastAsia="it-IT"/>
            </w:rPr>
            <w:drawing>
              <wp:inline distT="0" distB="0" distL="0" distR="0">
                <wp:extent cx="932400" cy="723600"/>
                <wp:effectExtent l="0" t="0" r="1270" b="635"/>
                <wp:docPr id="1" name="Immagine 1" descr="C:\Users\claudia.trecciola\Documents\Logo-AST-Marche_MC_100K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laudia.trecciola\Documents\Logo-AST-Marche_MC_100K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400" cy="72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vAlign w:val="center"/>
        </w:tcPr>
        <w:p w:rsidR="004A7CAD" w:rsidRPr="00B75D4D" w:rsidRDefault="004A7CAD" w:rsidP="0083427B">
          <w:pPr>
            <w:spacing w:after="0" w:line="240" w:lineRule="auto"/>
            <w:jc w:val="center"/>
            <w:rPr>
              <w:rFonts w:ascii="Verdana" w:eastAsia="Arial Unicode MS" w:hAnsi="Verdana" w:cs="Nina"/>
              <w:sz w:val="14"/>
              <w:szCs w:val="16"/>
            </w:rPr>
          </w:pPr>
          <w:r w:rsidRPr="00B75D4D">
            <w:rPr>
              <w:rFonts w:ascii="Verdana" w:eastAsia="Arial Unicode MS" w:hAnsi="Verdana" w:cs="Nina"/>
              <w:sz w:val="14"/>
              <w:szCs w:val="16"/>
            </w:rPr>
            <w:t>Servizio Sanitario Nazionale</w:t>
          </w:r>
        </w:p>
        <w:p w:rsidR="004A7CAD" w:rsidRPr="00B75D4D" w:rsidRDefault="004A7CAD" w:rsidP="0083427B">
          <w:pPr>
            <w:spacing w:after="0" w:line="240" w:lineRule="auto"/>
            <w:jc w:val="center"/>
            <w:rPr>
              <w:rFonts w:ascii="Verdana" w:eastAsia="Arial Unicode MS" w:hAnsi="Verdana" w:cs="Nina"/>
              <w:sz w:val="14"/>
              <w:szCs w:val="16"/>
            </w:rPr>
          </w:pPr>
          <w:r w:rsidRPr="00B75D4D">
            <w:rPr>
              <w:rFonts w:ascii="Verdana" w:eastAsia="Arial Unicode MS" w:hAnsi="Verdana" w:cs="Nina"/>
              <w:sz w:val="14"/>
              <w:szCs w:val="16"/>
            </w:rPr>
            <w:t>Regione Marche</w:t>
          </w:r>
        </w:p>
        <w:p w:rsidR="004A7CAD" w:rsidRPr="00B75D4D" w:rsidRDefault="004A7CAD" w:rsidP="0083427B">
          <w:pPr>
            <w:spacing w:after="0" w:line="240" w:lineRule="auto"/>
            <w:jc w:val="center"/>
            <w:rPr>
              <w:rFonts w:ascii="Verdana" w:eastAsia="Arial Unicode MS" w:hAnsi="Verdana" w:cs="Nina"/>
              <w:sz w:val="12"/>
              <w:szCs w:val="12"/>
            </w:rPr>
          </w:pPr>
        </w:p>
        <w:p w:rsidR="004A7CAD" w:rsidRPr="00B75D4D" w:rsidRDefault="004A7CAD" w:rsidP="0083427B">
          <w:pPr>
            <w:spacing w:after="0" w:line="240" w:lineRule="auto"/>
            <w:jc w:val="center"/>
            <w:rPr>
              <w:rFonts w:ascii="Verdana" w:eastAsia="Arial Unicode MS" w:hAnsi="Verdana" w:cs="Nina"/>
              <w:b/>
              <w:sz w:val="18"/>
              <w:szCs w:val="18"/>
            </w:rPr>
          </w:pPr>
          <w:r w:rsidRPr="00B75D4D">
            <w:rPr>
              <w:rFonts w:ascii="Verdana" w:eastAsia="Arial Unicode MS" w:hAnsi="Verdana" w:cs="Nina"/>
              <w:b/>
              <w:sz w:val="18"/>
              <w:szCs w:val="18"/>
            </w:rPr>
            <w:t>Azienda Sanitaria Territoriale</w:t>
          </w:r>
        </w:p>
        <w:p w:rsidR="004A7CAD" w:rsidRPr="00B75D4D" w:rsidRDefault="004A7CAD" w:rsidP="00852493">
          <w:pPr>
            <w:spacing w:after="0" w:line="240" w:lineRule="auto"/>
            <w:jc w:val="center"/>
            <w:rPr>
              <w:rFonts w:ascii="Verdana" w:eastAsia="Arial Unicode MS" w:hAnsi="Verdana" w:cs="Nina"/>
              <w:b/>
              <w:sz w:val="18"/>
              <w:szCs w:val="18"/>
            </w:rPr>
          </w:pPr>
          <w:r w:rsidRPr="00B75D4D">
            <w:rPr>
              <w:rFonts w:ascii="Verdana" w:eastAsia="Arial Unicode MS" w:hAnsi="Verdana" w:cs="Nina"/>
              <w:b/>
              <w:sz w:val="18"/>
              <w:szCs w:val="18"/>
            </w:rPr>
            <w:t>di Macerata</w:t>
          </w:r>
        </w:p>
      </w:tc>
      <w:tc>
        <w:tcPr>
          <w:tcW w:w="3149" w:type="dxa"/>
          <w:vAlign w:val="center"/>
        </w:tcPr>
        <w:p w:rsidR="004A7CAD" w:rsidRPr="00B75D4D" w:rsidRDefault="004A7CAD" w:rsidP="00461883">
          <w:pPr>
            <w:spacing w:after="0" w:line="40" w:lineRule="atLeast"/>
            <w:jc w:val="center"/>
            <w:rPr>
              <w:rFonts w:ascii="Verdana" w:eastAsia="Arial Unicode MS" w:hAnsi="Verdana" w:cs="Nina"/>
              <w:sz w:val="18"/>
              <w:szCs w:val="18"/>
            </w:rPr>
          </w:pPr>
        </w:p>
        <w:p w:rsidR="004A7CAD" w:rsidRPr="00C80F87" w:rsidRDefault="004A7CAD" w:rsidP="00461883">
          <w:pPr>
            <w:spacing w:after="0" w:line="40" w:lineRule="atLeast"/>
            <w:rPr>
              <w:rFonts w:ascii="Verdana" w:eastAsia="Arial Unicode MS" w:hAnsi="Verdana" w:cs="Nina"/>
              <w:sz w:val="16"/>
              <w:szCs w:val="18"/>
            </w:rPr>
          </w:pPr>
          <w:r>
            <w:rPr>
              <w:rFonts w:ascii="Verdana" w:eastAsia="Arial Unicode MS" w:hAnsi="Verdana" w:cs="Nina"/>
              <w:sz w:val="16"/>
              <w:szCs w:val="18"/>
            </w:rPr>
            <w:t>U.O.C. Acquisti e Logistica</w:t>
          </w:r>
        </w:p>
        <w:p w:rsidR="004A7CAD" w:rsidRDefault="004A7CAD" w:rsidP="00461883">
          <w:pPr>
            <w:spacing w:after="0" w:line="40" w:lineRule="atLeast"/>
            <w:rPr>
              <w:rFonts w:ascii="Verdana" w:eastAsia="Arial Unicode MS" w:hAnsi="Verdana" w:cs="Nina"/>
              <w:b/>
              <w:sz w:val="14"/>
              <w:szCs w:val="18"/>
            </w:rPr>
          </w:pPr>
          <w:r w:rsidRPr="00C80F87">
            <w:rPr>
              <w:rFonts w:ascii="Verdana" w:eastAsia="Arial Unicode MS" w:hAnsi="Verdana" w:cs="Nina"/>
              <w:b/>
              <w:sz w:val="14"/>
              <w:szCs w:val="18"/>
            </w:rPr>
            <w:t>Il Dir</w:t>
          </w:r>
          <w:r>
            <w:rPr>
              <w:rFonts w:ascii="Verdana" w:eastAsia="Arial Unicode MS" w:hAnsi="Verdana" w:cs="Nina"/>
              <w:b/>
              <w:sz w:val="14"/>
              <w:szCs w:val="18"/>
            </w:rPr>
            <w:t>igente Responsabile</w:t>
          </w:r>
        </w:p>
        <w:p w:rsidR="004A7CAD" w:rsidRPr="00461883" w:rsidRDefault="004A7CAD" w:rsidP="00461883">
          <w:pPr>
            <w:spacing w:after="0" w:line="40" w:lineRule="atLeast"/>
            <w:rPr>
              <w:rFonts w:ascii="Verdana" w:eastAsia="Arial Unicode MS" w:hAnsi="Verdana" w:cs="Nina"/>
              <w:b/>
              <w:sz w:val="14"/>
              <w:szCs w:val="18"/>
            </w:rPr>
          </w:pPr>
          <w:r>
            <w:rPr>
              <w:rFonts w:ascii="Verdana" w:eastAsia="Arial Unicode MS" w:hAnsi="Verdana" w:cs="Nina"/>
              <w:b/>
              <w:sz w:val="14"/>
              <w:szCs w:val="18"/>
            </w:rPr>
            <w:t>Dott.ssa Zelinda Giannini</w:t>
          </w:r>
        </w:p>
        <w:p w:rsidR="004A7CAD" w:rsidRDefault="004A7CAD" w:rsidP="00461883">
          <w:pPr>
            <w:spacing w:after="0" w:line="40" w:lineRule="atLeast"/>
            <w:rPr>
              <w:rFonts w:ascii="Verdana" w:eastAsia="Arial Unicode MS" w:hAnsi="Verdana" w:cs="Nina"/>
              <w:sz w:val="14"/>
              <w:szCs w:val="16"/>
            </w:rPr>
          </w:pPr>
        </w:p>
        <w:p w:rsidR="004A7CAD" w:rsidRDefault="004A7CAD" w:rsidP="00461883">
          <w:pPr>
            <w:spacing w:after="0" w:line="40" w:lineRule="atLeast"/>
            <w:rPr>
              <w:rFonts w:ascii="Verdana" w:eastAsia="Arial Unicode MS" w:hAnsi="Verdana" w:cs="Nina"/>
              <w:sz w:val="14"/>
              <w:szCs w:val="16"/>
            </w:rPr>
          </w:pPr>
          <w:r>
            <w:rPr>
              <w:rFonts w:ascii="Verdana" w:eastAsia="Arial Unicode MS" w:hAnsi="Verdana" w:cs="Nina"/>
              <w:sz w:val="14"/>
              <w:szCs w:val="16"/>
            </w:rPr>
            <w:t>Recapiti</w:t>
          </w:r>
        </w:p>
        <w:p w:rsidR="004A7CAD" w:rsidRPr="00B75D4D" w:rsidRDefault="004A7CAD" w:rsidP="00461883">
          <w:pPr>
            <w:spacing w:after="0" w:line="40" w:lineRule="atLeast"/>
            <w:rPr>
              <w:rFonts w:ascii="Verdana" w:eastAsia="Arial Unicode MS" w:hAnsi="Verdana" w:cs="Nina"/>
              <w:sz w:val="14"/>
              <w:szCs w:val="16"/>
            </w:rPr>
          </w:pPr>
          <w:r w:rsidRPr="00B75D4D">
            <w:rPr>
              <w:rFonts w:ascii="Verdana" w:eastAsia="Arial Unicode MS" w:hAnsi="Verdana" w:cs="Nina"/>
              <w:sz w:val="14"/>
              <w:szCs w:val="16"/>
            </w:rPr>
            <w:t xml:space="preserve">Tel. </w:t>
          </w:r>
          <w:r>
            <w:rPr>
              <w:rFonts w:ascii="Verdana" w:eastAsia="Arial Unicode MS" w:hAnsi="Verdana" w:cs="Nina"/>
              <w:sz w:val="14"/>
              <w:szCs w:val="16"/>
            </w:rPr>
            <w:t>07332572606</w:t>
          </w:r>
        </w:p>
        <w:p w:rsidR="004A7CAD" w:rsidRPr="008D2FA9" w:rsidRDefault="004A7CAD" w:rsidP="00461883">
          <w:pPr>
            <w:spacing w:after="0" w:line="40" w:lineRule="atLeast"/>
            <w:rPr>
              <w:rFonts w:ascii="Verdana" w:eastAsia="Arial Unicode MS" w:hAnsi="Verdana" w:cs="Nina"/>
              <w:sz w:val="14"/>
              <w:szCs w:val="16"/>
            </w:rPr>
          </w:pPr>
          <w:r w:rsidRPr="008D2FA9">
            <w:rPr>
              <w:rFonts w:ascii="Verdana" w:eastAsia="Arial Unicode MS" w:hAnsi="Verdana" w:cs="Nina"/>
              <w:sz w:val="14"/>
              <w:szCs w:val="16"/>
            </w:rPr>
            <w:t>Mail: acquisti.</w:t>
          </w:r>
          <w:r>
            <w:rPr>
              <w:rFonts w:ascii="Verdana" w:eastAsia="Arial Unicode MS" w:hAnsi="Verdana" w:cs="Nina"/>
              <w:sz w:val="14"/>
              <w:szCs w:val="16"/>
            </w:rPr>
            <w:t>ast.mc</w:t>
          </w:r>
          <w:r w:rsidRPr="008D2FA9">
            <w:rPr>
              <w:rFonts w:ascii="Verdana" w:eastAsia="Arial Unicode MS" w:hAnsi="Verdana" w:cs="Nina"/>
              <w:sz w:val="14"/>
              <w:szCs w:val="16"/>
            </w:rPr>
            <w:t>@sanita.marche.it</w:t>
          </w:r>
        </w:p>
        <w:p w:rsidR="004A7CAD" w:rsidRPr="00552EBD" w:rsidRDefault="004A7CAD" w:rsidP="00461883">
          <w:pPr>
            <w:spacing w:after="0" w:line="40" w:lineRule="atLeast"/>
            <w:rPr>
              <w:rFonts w:ascii="Verdana" w:eastAsia="Arial Unicode MS" w:hAnsi="Verdana" w:cs="Nina"/>
              <w:sz w:val="14"/>
              <w:szCs w:val="16"/>
            </w:rPr>
          </w:pPr>
          <w:r w:rsidRPr="00B75D4D">
            <w:rPr>
              <w:rFonts w:ascii="Verdana" w:eastAsia="Arial Unicode MS" w:hAnsi="Verdana" w:cs="Nina"/>
              <w:sz w:val="14"/>
              <w:szCs w:val="16"/>
            </w:rPr>
            <w:t xml:space="preserve">pec: </w:t>
          </w:r>
          <w:hyperlink r:id="rId2" w:history="1">
            <w:r w:rsidRPr="00AA374D">
              <w:rPr>
                <w:rStyle w:val="Collegamentoipertestuale"/>
                <w:rFonts w:ascii="Verdana" w:eastAsia="Arial Unicode MS" w:hAnsi="Verdana" w:cs="Nina"/>
                <w:sz w:val="14"/>
                <w:szCs w:val="16"/>
              </w:rPr>
              <w:t>ast.macerata@emarche.it</w:t>
            </w:r>
          </w:hyperlink>
        </w:p>
      </w:tc>
    </w:tr>
  </w:tbl>
  <w:p w:rsidR="004A7CAD" w:rsidRPr="00424FD1" w:rsidRDefault="004A7CAD" w:rsidP="00424FD1">
    <w:pPr>
      <w:pStyle w:val="Intestazione"/>
      <w:spacing w:after="0" w:line="240" w:lineRule="exact"/>
      <w:jc w:val="center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C615F"/>
    <w:multiLevelType w:val="hybridMultilevel"/>
    <w:tmpl w:val="DB48E40A"/>
    <w:lvl w:ilvl="0" w:tplc="71FC2EA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33F04"/>
    <w:multiLevelType w:val="hybridMultilevel"/>
    <w:tmpl w:val="1F64C904"/>
    <w:lvl w:ilvl="0" w:tplc="42F2A714"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35026"/>
    <w:multiLevelType w:val="hybridMultilevel"/>
    <w:tmpl w:val="B48CE694"/>
    <w:lvl w:ilvl="0" w:tplc="9C8C40F8">
      <w:start w:val="1"/>
      <w:numFmt w:val="upperLetter"/>
      <w:pStyle w:val="Testocentrato"/>
      <w:lvlText w:val="Allegato %1)"/>
      <w:lvlJc w:val="left"/>
      <w:pPr>
        <w:tabs>
          <w:tab w:val="num" w:pos="1080"/>
        </w:tabs>
        <w:ind w:left="851" w:hanging="851"/>
      </w:pPr>
      <w:rPr>
        <w:rFonts w:ascii="Calibri" w:hAnsi="Calibri" w:hint="default"/>
        <w:b/>
        <w:i w:val="0"/>
        <w:sz w:val="22"/>
        <w:szCs w:val="22"/>
      </w:rPr>
    </w:lvl>
    <w:lvl w:ilvl="1" w:tplc="E45E86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BE81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8A62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6F8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FAB9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3AA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546F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787E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FF200E"/>
    <w:multiLevelType w:val="hybridMultilevel"/>
    <w:tmpl w:val="C862F6DC"/>
    <w:lvl w:ilvl="0" w:tplc="5CC67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49"/>
    <w:rsid w:val="0001393F"/>
    <w:rsid w:val="00015BD5"/>
    <w:rsid w:val="00016705"/>
    <w:rsid w:val="00017F18"/>
    <w:rsid w:val="00021586"/>
    <w:rsid w:val="00026851"/>
    <w:rsid w:val="00030F28"/>
    <w:rsid w:val="0003115A"/>
    <w:rsid w:val="00032E81"/>
    <w:rsid w:val="00034E58"/>
    <w:rsid w:val="00042F1A"/>
    <w:rsid w:val="00044EE4"/>
    <w:rsid w:val="0004577A"/>
    <w:rsid w:val="0005296A"/>
    <w:rsid w:val="00060923"/>
    <w:rsid w:val="00072F69"/>
    <w:rsid w:val="00075C0D"/>
    <w:rsid w:val="000800DA"/>
    <w:rsid w:val="00087935"/>
    <w:rsid w:val="00093D05"/>
    <w:rsid w:val="00096041"/>
    <w:rsid w:val="000A2306"/>
    <w:rsid w:val="000A7952"/>
    <w:rsid w:val="000B02E4"/>
    <w:rsid w:val="000B3C17"/>
    <w:rsid w:val="000B4F1A"/>
    <w:rsid w:val="000C0F79"/>
    <w:rsid w:val="000C673F"/>
    <w:rsid w:val="000C7EA8"/>
    <w:rsid w:val="000E26B3"/>
    <w:rsid w:val="000E3EDA"/>
    <w:rsid w:val="000E7BB7"/>
    <w:rsid w:val="000F0208"/>
    <w:rsid w:val="000F082E"/>
    <w:rsid w:val="000F087F"/>
    <w:rsid w:val="000F0A4B"/>
    <w:rsid w:val="000F5C48"/>
    <w:rsid w:val="001007E9"/>
    <w:rsid w:val="00100A75"/>
    <w:rsid w:val="00102B4A"/>
    <w:rsid w:val="001039D4"/>
    <w:rsid w:val="0010602F"/>
    <w:rsid w:val="0010606D"/>
    <w:rsid w:val="0010776F"/>
    <w:rsid w:val="00111E61"/>
    <w:rsid w:val="001157C1"/>
    <w:rsid w:val="0011722C"/>
    <w:rsid w:val="00120BE6"/>
    <w:rsid w:val="00130BF5"/>
    <w:rsid w:val="0013190E"/>
    <w:rsid w:val="001332C8"/>
    <w:rsid w:val="00142449"/>
    <w:rsid w:val="00145AF5"/>
    <w:rsid w:val="00151DDE"/>
    <w:rsid w:val="001649FE"/>
    <w:rsid w:val="001671AF"/>
    <w:rsid w:val="00175CDE"/>
    <w:rsid w:val="00180616"/>
    <w:rsid w:val="00183E22"/>
    <w:rsid w:val="00184E86"/>
    <w:rsid w:val="00185C2E"/>
    <w:rsid w:val="00191752"/>
    <w:rsid w:val="001929EA"/>
    <w:rsid w:val="0019563D"/>
    <w:rsid w:val="001A02D9"/>
    <w:rsid w:val="001A192C"/>
    <w:rsid w:val="001A2487"/>
    <w:rsid w:val="001A4912"/>
    <w:rsid w:val="001A7571"/>
    <w:rsid w:val="001C09E7"/>
    <w:rsid w:val="001D17D1"/>
    <w:rsid w:val="001D7B55"/>
    <w:rsid w:val="001D7FA3"/>
    <w:rsid w:val="001E13FC"/>
    <w:rsid w:val="001E2AAB"/>
    <w:rsid w:val="001F59BB"/>
    <w:rsid w:val="00200425"/>
    <w:rsid w:val="00201A21"/>
    <w:rsid w:val="00202715"/>
    <w:rsid w:val="002049AF"/>
    <w:rsid w:val="002075A9"/>
    <w:rsid w:val="00214168"/>
    <w:rsid w:val="00217BDB"/>
    <w:rsid w:val="00220C82"/>
    <w:rsid w:val="00230343"/>
    <w:rsid w:val="00233715"/>
    <w:rsid w:val="0023559C"/>
    <w:rsid w:val="00235B82"/>
    <w:rsid w:val="00240BE1"/>
    <w:rsid w:val="0024187A"/>
    <w:rsid w:val="002437BB"/>
    <w:rsid w:val="002478E3"/>
    <w:rsid w:val="00255742"/>
    <w:rsid w:val="00256580"/>
    <w:rsid w:val="00272538"/>
    <w:rsid w:val="00274526"/>
    <w:rsid w:val="00276006"/>
    <w:rsid w:val="00284E0F"/>
    <w:rsid w:val="00285750"/>
    <w:rsid w:val="002863BF"/>
    <w:rsid w:val="00291140"/>
    <w:rsid w:val="00292DEB"/>
    <w:rsid w:val="00296387"/>
    <w:rsid w:val="002A7D4B"/>
    <w:rsid w:val="002B17F8"/>
    <w:rsid w:val="002B1A66"/>
    <w:rsid w:val="002B49D9"/>
    <w:rsid w:val="002B4CDF"/>
    <w:rsid w:val="002C080F"/>
    <w:rsid w:val="002C28D5"/>
    <w:rsid w:val="002C2B49"/>
    <w:rsid w:val="002C7001"/>
    <w:rsid w:val="002D0E54"/>
    <w:rsid w:val="002D1FA3"/>
    <w:rsid w:val="002E2BC8"/>
    <w:rsid w:val="002F2E08"/>
    <w:rsid w:val="002F5F5D"/>
    <w:rsid w:val="00300479"/>
    <w:rsid w:val="00305730"/>
    <w:rsid w:val="00305C81"/>
    <w:rsid w:val="003074FB"/>
    <w:rsid w:val="00315B5F"/>
    <w:rsid w:val="00320285"/>
    <w:rsid w:val="00320B3B"/>
    <w:rsid w:val="00321E06"/>
    <w:rsid w:val="00331875"/>
    <w:rsid w:val="003330AA"/>
    <w:rsid w:val="00334FCB"/>
    <w:rsid w:val="00336EF0"/>
    <w:rsid w:val="00341620"/>
    <w:rsid w:val="00351A73"/>
    <w:rsid w:val="00353AAC"/>
    <w:rsid w:val="00370F54"/>
    <w:rsid w:val="003720A8"/>
    <w:rsid w:val="00376D13"/>
    <w:rsid w:val="00377FC2"/>
    <w:rsid w:val="0038371D"/>
    <w:rsid w:val="003853B9"/>
    <w:rsid w:val="003908AF"/>
    <w:rsid w:val="0039218E"/>
    <w:rsid w:val="003967DD"/>
    <w:rsid w:val="00396E38"/>
    <w:rsid w:val="003A28EF"/>
    <w:rsid w:val="003B1D4D"/>
    <w:rsid w:val="003B37FE"/>
    <w:rsid w:val="003B6D89"/>
    <w:rsid w:val="003C3ED8"/>
    <w:rsid w:val="003D3D39"/>
    <w:rsid w:val="003E2CA7"/>
    <w:rsid w:val="003F1CEC"/>
    <w:rsid w:val="003F3475"/>
    <w:rsid w:val="003F590E"/>
    <w:rsid w:val="003F642D"/>
    <w:rsid w:val="00405A5A"/>
    <w:rsid w:val="004062EB"/>
    <w:rsid w:val="00412275"/>
    <w:rsid w:val="00412AAE"/>
    <w:rsid w:val="00413C22"/>
    <w:rsid w:val="00420387"/>
    <w:rsid w:val="00424FD1"/>
    <w:rsid w:val="00426A61"/>
    <w:rsid w:val="004334F4"/>
    <w:rsid w:val="004343E7"/>
    <w:rsid w:val="00435F24"/>
    <w:rsid w:val="004417D9"/>
    <w:rsid w:val="00450E4E"/>
    <w:rsid w:val="00452AA9"/>
    <w:rsid w:val="004614FE"/>
    <w:rsid w:val="00461883"/>
    <w:rsid w:val="00461F83"/>
    <w:rsid w:val="00463871"/>
    <w:rsid w:val="004668E0"/>
    <w:rsid w:val="00471C10"/>
    <w:rsid w:val="00477383"/>
    <w:rsid w:val="004809D1"/>
    <w:rsid w:val="004873F1"/>
    <w:rsid w:val="00491D69"/>
    <w:rsid w:val="00491EE1"/>
    <w:rsid w:val="00494049"/>
    <w:rsid w:val="004A7A75"/>
    <w:rsid w:val="004A7CAD"/>
    <w:rsid w:val="004B6873"/>
    <w:rsid w:val="004C17FB"/>
    <w:rsid w:val="004C1E87"/>
    <w:rsid w:val="004C2B76"/>
    <w:rsid w:val="004C5B25"/>
    <w:rsid w:val="004E5D29"/>
    <w:rsid w:val="004F1AF9"/>
    <w:rsid w:val="004F2768"/>
    <w:rsid w:val="004F48F4"/>
    <w:rsid w:val="005006DD"/>
    <w:rsid w:val="00503FC4"/>
    <w:rsid w:val="00511132"/>
    <w:rsid w:val="00517239"/>
    <w:rsid w:val="00520C63"/>
    <w:rsid w:val="00525212"/>
    <w:rsid w:val="00531198"/>
    <w:rsid w:val="00534A89"/>
    <w:rsid w:val="00535E98"/>
    <w:rsid w:val="00536851"/>
    <w:rsid w:val="00542C9E"/>
    <w:rsid w:val="0054390D"/>
    <w:rsid w:val="00544223"/>
    <w:rsid w:val="00545F43"/>
    <w:rsid w:val="005501B8"/>
    <w:rsid w:val="005503A6"/>
    <w:rsid w:val="005503A8"/>
    <w:rsid w:val="0055045A"/>
    <w:rsid w:val="005512D4"/>
    <w:rsid w:val="00552EBD"/>
    <w:rsid w:val="0055726D"/>
    <w:rsid w:val="00557756"/>
    <w:rsid w:val="005602B3"/>
    <w:rsid w:val="0056071F"/>
    <w:rsid w:val="00560B48"/>
    <w:rsid w:val="00562676"/>
    <w:rsid w:val="00567437"/>
    <w:rsid w:val="005676BF"/>
    <w:rsid w:val="005703B6"/>
    <w:rsid w:val="00570B6F"/>
    <w:rsid w:val="005771A9"/>
    <w:rsid w:val="005851E3"/>
    <w:rsid w:val="00586694"/>
    <w:rsid w:val="0059053B"/>
    <w:rsid w:val="005A1D56"/>
    <w:rsid w:val="005A2DCF"/>
    <w:rsid w:val="005A55CB"/>
    <w:rsid w:val="005B0BF0"/>
    <w:rsid w:val="005B1D2C"/>
    <w:rsid w:val="005B3582"/>
    <w:rsid w:val="005B3FD8"/>
    <w:rsid w:val="005B4D0A"/>
    <w:rsid w:val="005C3A1B"/>
    <w:rsid w:val="005C421A"/>
    <w:rsid w:val="005C768D"/>
    <w:rsid w:val="005D0E78"/>
    <w:rsid w:val="005D3C7C"/>
    <w:rsid w:val="005D7075"/>
    <w:rsid w:val="005E3692"/>
    <w:rsid w:val="005E6D03"/>
    <w:rsid w:val="005F35DA"/>
    <w:rsid w:val="005F3A81"/>
    <w:rsid w:val="005F69E6"/>
    <w:rsid w:val="00602360"/>
    <w:rsid w:val="006120FE"/>
    <w:rsid w:val="006168A0"/>
    <w:rsid w:val="00620D86"/>
    <w:rsid w:val="00625C63"/>
    <w:rsid w:val="006373C7"/>
    <w:rsid w:val="006421E7"/>
    <w:rsid w:val="006468D6"/>
    <w:rsid w:val="00647E66"/>
    <w:rsid w:val="0065196D"/>
    <w:rsid w:val="00653F14"/>
    <w:rsid w:val="00654D31"/>
    <w:rsid w:val="00654FC1"/>
    <w:rsid w:val="00657FDA"/>
    <w:rsid w:val="00660AC2"/>
    <w:rsid w:val="00662FE8"/>
    <w:rsid w:val="00672FF4"/>
    <w:rsid w:val="0068252A"/>
    <w:rsid w:val="00682661"/>
    <w:rsid w:val="006925F6"/>
    <w:rsid w:val="00693F5F"/>
    <w:rsid w:val="00697B60"/>
    <w:rsid w:val="006A1186"/>
    <w:rsid w:val="006A14FB"/>
    <w:rsid w:val="006A5F14"/>
    <w:rsid w:val="006B07DE"/>
    <w:rsid w:val="006B2A18"/>
    <w:rsid w:val="006B5C1A"/>
    <w:rsid w:val="006B6FFB"/>
    <w:rsid w:val="006C19BA"/>
    <w:rsid w:val="006C3BBC"/>
    <w:rsid w:val="006D029C"/>
    <w:rsid w:val="006D5DB9"/>
    <w:rsid w:val="006D6A0B"/>
    <w:rsid w:val="006E1AE5"/>
    <w:rsid w:val="006E25D4"/>
    <w:rsid w:val="006E435C"/>
    <w:rsid w:val="006E5EED"/>
    <w:rsid w:val="006F6B02"/>
    <w:rsid w:val="00700592"/>
    <w:rsid w:val="00702DDB"/>
    <w:rsid w:val="0071229E"/>
    <w:rsid w:val="00712CA5"/>
    <w:rsid w:val="00721B53"/>
    <w:rsid w:val="00742A55"/>
    <w:rsid w:val="00745C34"/>
    <w:rsid w:val="00745C73"/>
    <w:rsid w:val="00745CF0"/>
    <w:rsid w:val="007477BB"/>
    <w:rsid w:val="00752BFB"/>
    <w:rsid w:val="00765389"/>
    <w:rsid w:val="007701F5"/>
    <w:rsid w:val="00776323"/>
    <w:rsid w:val="007832D4"/>
    <w:rsid w:val="00786D84"/>
    <w:rsid w:val="0079716E"/>
    <w:rsid w:val="007971F0"/>
    <w:rsid w:val="007972A1"/>
    <w:rsid w:val="007B2153"/>
    <w:rsid w:val="007C1AFA"/>
    <w:rsid w:val="007C56E2"/>
    <w:rsid w:val="007C5834"/>
    <w:rsid w:val="007C58FA"/>
    <w:rsid w:val="007D13FD"/>
    <w:rsid w:val="007D27C2"/>
    <w:rsid w:val="007E0992"/>
    <w:rsid w:val="007E0E39"/>
    <w:rsid w:val="007E0EE4"/>
    <w:rsid w:val="007E1117"/>
    <w:rsid w:val="007E4086"/>
    <w:rsid w:val="007E575C"/>
    <w:rsid w:val="007F1C7B"/>
    <w:rsid w:val="007F252E"/>
    <w:rsid w:val="007F5D08"/>
    <w:rsid w:val="0080328E"/>
    <w:rsid w:val="0080574D"/>
    <w:rsid w:val="00806E37"/>
    <w:rsid w:val="00807AD8"/>
    <w:rsid w:val="00811902"/>
    <w:rsid w:val="0082261E"/>
    <w:rsid w:val="00830B18"/>
    <w:rsid w:val="0083427B"/>
    <w:rsid w:val="00847289"/>
    <w:rsid w:val="00847E98"/>
    <w:rsid w:val="0085076A"/>
    <w:rsid w:val="00851A71"/>
    <w:rsid w:val="00852493"/>
    <w:rsid w:val="00862544"/>
    <w:rsid w:val="008630FB"/>
    <w:rsid w:val="00864A25"/>
    <w:rsid w:val="008707A7"/>
    <w:rsid w:val="0087387F"/>
    <w:rsid w:val="00873CC9"/>
    <w:rsid w:val="00874B87"/>
    <w:rsid w:val="00882C06"/>
    <w:rsid w:val="00886049"/>
    <w:rsid w:val="008879A6"/>
    <w:rsid w:val="008946C4"/>
    <w:rsid w:val="00896A01"/>
    <w:rsid w:val="008A0DA6"/>
    <w:rsid w:val="008A15F7"/>
    <w:rsid w:val="008A17BF"/>
    <w:rsid w:val="008A699D"/>
    <w:rsid w:val="008C301E"/>
    <w:rsid w:val="008C3821"/>
    <w:rsid w:val="008D2FA9"/>
    <w:rsid w:val="008D3845"/>
    <w:rsid w:val="008D60DD"/>
    <w:rsid w:val="008D74C6"/>
    <w:rsid w:val="008D7A25"/>
    <w:rsid w:val="008E2206"/>
    <w:rsid w:val="008E35A6"/>
    <w:rsid w:val="008E501F"/>
    <w:rsid w:val="008E7028"/>
    <w:rsid w:val="008E7C6B"/>
    <w:rsid w:val="008E7DC5"/>
    <w:rsid w:val="0090077A"/>
    <w:rsid w:val="009079A9"/>
    <w:rsid w:val="009134F7"/>
    <w:rsid w:val="00914417"/>
    <w:rsid w:val="00921555"/>
    <w:rsid w:val="009221A9"/>
    <w:rsid w:val="00922640"/>
    <w:rsid w:val="00922AAB"/>
    <w:rsid w:val="00925983"/>
    <w:rsid w:val="0092633B"/>
    <w:rsid w:val="00931067"/>
    <w:rsid w:val="00934E7B"/>
    <w:rsid w:val="009357D5"/>
    <w:rsid w:val="009518C6"/>
    <w:rsid w:val="009527DE"/>
    <w:rsid w:val="00954C8D"/>
    <w:rsid w:val="00954F8F"/>
    <w:rsid w:val="009559B5"/>
    <w:rsid w:val="00962B51"/>
    <w:rsid w:val="00962B93"/>
    <w:rsid w:val="00966A0F"/>
    <w:rsid w:val="00966F88"/>
    <w:rsid w:val="009671EB"/>
    <w:rsid w:val="00975B13"/>
    <w:rsid w:val="00977022"/>
    <w:rsid w:val="00985844"/>
    <w:rsid w:val="00985DDB"/>
    <w:rsid w:val="00986258"/>
    <w:rsid w:val="009921F9"/>
    <w:rsid w:val="00992307"/>
    <w:rsid w:val="00993BBC"/>
    <w:rsid w:val="009A1D95"/>
    <w:rsid w:val="009A249E"/>
    <w:rsid w:val="009B13F4"/>
    <w:rsid w:val="009B7851"/>
    <w:rsid w:val="009C04B9"/>
    <w:rsid w:val="009D0018"/>
    <w:rsid w:val="009D2B4A"/>
    <w:rsid w:val="009D3975"/>
    <w:rsid w:val="009D7685"/>
    <w:rsid w:val="009D7F0A"/>
    <w:rsid w:val="009E2497"/>
    <w:rsid w:val="009E3DD0"/>
    <w:rsid w:val="009F00C0"/>
    <w:rsid w:val="009F4D8D"/>
    <w:rsid w:val="00A14428"/>
    <w:rsid w:val="00A20F78"/>
    <w:rsid w:val="00A21A6C"/>
    <w:rsid w:val="00A21AAF"/>
    <w:rsid w:val="00A24E45"/>
    <w:rsid w:val="00A27B62"/>
    <w:rsid w:val="00A358A6"/>
    <w:rsid w:val="00A3601E"/>
    <w:rsid w:val="00A36B31"/>
    <w:rsid w:val="00A36E86"/>
    <w:rsid w:val="00A457E8"/>
    <w:rsid w:val="00A458DB"/>
    <w:rsid w:val="00A56B09"/>
    <w:rsid w:val="00A60D83"/>
    <w:rsid w:val="00A658FF"/>
    <w:rsid w:val="00A65C25"/>
    <w:rsid w:val="00A65C88"/>
    <w:rsid w:val="00A6619A"/>
    <w:rsid w:val="00A6674E"/>
    <w:rsid w:val="00A6736F"/>
    <w:rsid w:val="00A7008D"/>
    <w:rsid w:val="00A70412"/>
    <w:rsid w:val="00A8276A"/>
    <w:rsid w:val="00A91B88"/>
    <w:rsid w:val="00A929C4"/>
    <w:rsid w:val="00AA09B6"/>
    <w:rsid w:val="00AA18B1"/>
    <w:rsid w:val="00AA2138"/>
    <w:rsid w:val="00AB0E24"/>
    <w:rsid w:val="00AB1EAD"/>
    <w:rsid w:val="00AB2BE4"/>
    <w:rsid w:val="00AB494C"/>
    <w:rsid w:val="00AB4E6C"/>
    <w:rsid w:val="00AC1919"/>
    <w:rsid w:val="00AC3A88"/>
    <w:rsid w:val="00AD2871"/>
    <w:rsid w:val="00AD778C"/>
    <w:rsid w:val="00AE0BDB"/>
    <w:rsid w:val="00AE268A"/>
    <w:rsid w:val="00AE5CF3"/>
    <w:rsid w:val="00AF14FA"/>
    <w:rsid w:val="00B005CE"/>
    <w:rsid w:val="00B0620A"/>
    <w:rsid w:val="00B06AA3"/>
    <w:rsid w:val="00B077CE"/>
    <w:rsid w:val="00B107DC"/>
    <w:rsid w:val="00B13973"/>
    <w:rsid w:val="00B15BC5"/>
    <w:rsid w:val="00B209DD"/>
    <w:rsid w:val="00B20AD0"/>
    <w:rsid w:val="00B22E2E"/>
    <w:rsid w:val="00B26713"/>
    <w:rsid w:val="00B27BD1"/>
    <w:rsid w:val="00B30357"/>
    <w:rsid w:val="00B30539"/>
    <w:rsid w:val="00B31E19"/>
    <w:rsid w:val="00B32A49"/>
    <w:rsid w:val="00B418F7"/>
    <w:rsid w:val="00B5186B"/>
    <w:rsid w:val="00B62920"/>
    <w:rsid w:val="00B64E51"/>
    <w:rsid w:val="00B6537C"/>
    <w:rsid w:val="00B67216"/>
    <w:rsid w:val="00B6767C"/>
    <w:rsid w:val="00B73C6E"/>
    <w:rsid w:val="00B74F42"/>
    <w:rsid w:val="00B75D4D"/>
    <w:rsid w:val="00B80E2B"/>
    <w:rsid w:val="00B868BC"/>
    <w:rsid w:val="00B86CAA"/>
    <w:rsid w:val="00B93C98"/>
    <w:rsid w:val="00B966C7"/>
    <w:rsid w:val="00BA3445"/>
    <w:rsid w:val="00BA43D2"/>
    <w:rsid w:val="00BD2814"/>
    <w:rsid w:val="00BD3480"/>
    <w:rsid w:val="00BD3C55"/>
    <w:rsid w:val="00BD3FF1"/>
    <w:rsid w:val="00BD7F5D"/>
    <w:rsid w:val="00BE076E"/>
    <w:rsid w:val="00BE37B4"/>
    <w:rsid w:val="00BE7457"/>
    <w:rsid w:val="00C12511"/>
    <w:rsid w:val="00C1584F"/>
    <w:rsid w:val="00C215BD"/>
    <w:rsid w:val="00C244A3"/>
    <w:rsid w:val="00C2556D"/>
    <w:rsid w:val="00C27A80"/>
    <w:rsid w:val="00C45689"/>
    <w:rsid w:val="00C46ACE"/>
    <w:rsid w:val="00C53DAE"/>
    <w:rsid w:val="00C546B3"/>
    <w:rsid w:val="00C54F07"/>
    <w:rsid w:val="00C63D41"/>
    <w:rsid w:val="00C65E78"/>
    <w:rsid w:val="00C80F87"/>
    <w:rsid w:val="00C83C89"/>
    <w:rsid w:val="00C84AF4"/>
    <w:rsid w:val="00C86C56"/>
    <w:rsid w:val="00C91EDA"/>
    <w:rsid w:val="00C9581D"/>
    <w:rsid w:val="00C95915"/>
    <w:rsid w:val="00C9783C"/>
    <w:rsid w:val="00CA232C"/>
    <w:rsid w:val="00CA2C87"/>
    <w:rsid w:val="00CA4947"/>
    <w:rsid w:val="00CA7F36"/>
    <w:rsid w:val="00CB0EA0"/>
    <w:rsid w:val="00CB14CA"/>
    <w:rsid w:val="00CE1EE3"/>
    <w:rsid w:val="00CE7BAA"/>
    <w:rsid w:val="00CF1AA4"/>
    <w:rsid w:val="00CF1C02"/>
    <w:rsid w:val="00CF44F0"/>
    <w:rsid w:val="00CF514E"/>
    <w:rsid w:val="00D028F0"/>
    <w:rsid w:val="00D12900"/>
    <w:rsid w:val="00D12BFE"/>
    <w:rsid w:val="00D130E3"/>
    <w:rsid w:val="00D131D4"/>
    <w:rsid w:val="00D16292"/>
    <w:rsid w:val="00D16412"/>
    <w:rsid w:val="00D1676C"/>
    <w:rsid w:val="00D2212D"/>
    <w:rsid w:val="00D22AA2"/>
    <w:rsid w:val="00D23236"/>
    <w:rsid w:val="00D24133"/>
    <w:rsid w:val="00D26BB5"/>
    <w:rsid w:val="00D30A15"/>
    <w:rsid w:val="00D321F1"/>
    <w:rsid w:val="00D32CDC"/>
    <w:rsid w:val="00D3512D"/>
    <w:rsid w:val="00D42A7A"/>
    <w:rsid w:val="00D45634"/>
    <w:rsid w:val="00D53CFC"/>
    <w:rsid w:val="00D56A46"/>
    <w:rsid w:val="00D57092"/>
    <w:rsid w:val="00D66595"/>
    <w:rsid w:val="00D728A4"/>
    <w:rsid w:val="00D75035"/>
    <w:rsid w:val="00D7582E"/>
    <w:rsid w:val="00D76641"/>
    <w:rsid w:val="00D82D6C"/>
    <w:rsid w:val="00D913DE"/>
    <w:rsid w:val="00DA061F"/>
    <w:rsid w:val="00DA17CB"/>
    <w:rsid w:val="00DA1D40"/>
    <w:rsid w:val="00DA2E71"/>
    <w:rsid w:val="00DB46DC"/>
    <w:rsid w:val="00DB5D72"/>
    <w:rsid w:val="00DC4BF4"/>
    <w:rsid w:val="00DC5E9E"/>
    <w:rsid w:val="00DD05E5"/>
    <w:rsid w:val="00DD2563"/>
    <w:rsid w:val="00DD4131"/>
    <w:rsid w:val="00DD788C"/>
    <w:rsid w:val="00DE0ECA"/>
    <w:rsid w:val="00DE17C6"/>
    <w:rsid w:val="00DE42F3"/>
    <w:rsid w:val="00DF1F7F"/>
    <w:rsid w:val="00DF6A47"/>
    <w:rsid w:val="00E04C53"/>
    <w:rsid w:val="00E061AC"/>
    <w:rsid w:val="00E152CD"/>
    <w:rsid w:val="00E2156B"/>
    <w:rsid w:val="00E22A99"/>
    <w:rsid w:val="00E325CB"/>
    <w:rsid w:val="00E4214D"/>
    <w:rsid w:val="00E474EE"/>
    <w:rsid w:val="00E62522"/>
    <w:rsid w:val="00E631E0"/>
    <w:rsid w:val="00E64268"/>
    <w:rsid w:val="00E659AD"/>
    <w:rsid w:val="00E705B6"/>
    <w:rsid w:val="00E71E7F"/>
    <w:rsid w:val="00E73709"/>
    <w:rsid w:val="00E76A4E"/>
    <w:rsid w:val="00E77356"/>
    <w:rsid w:val="00E779D6"/>
    <w:rsid w:val="00E92F42"/>
    <w:rsid w:val="00E9347C"/>
    <w:rsid w:val="00E94104"/>
    <w:rsid w:val="00EA5572"/>
    <w:rsid w:val="00EA5C30"/>
    <w:rsid w:val="00EA6195"/>
    <w:rsid w:val="00EB0F73"/>
    <w:rsid w:val="00EB4328"/>
    <w:rsid w:val="00EC0DA8"/>
    <w:rsid w:val="00EC1619"/>
    <w:rsid w:val="00EC5797"/>
    <w:rsid w:val="00EC5AA0"/>
    <w:rsid w:val="00EC6DEC"/>
    <w:rsid w:val="00ED48EC"/>
    <w:rsid w:val="00ED5931"/>
    <w:rsid w:val="00EF4042"/>
    <w:rsid w:val="00F010AB"/>
    <w:rsid w:val="00F03917"/>
    <w:rsid w:val="00F06703"/>
    <w:rsid w:val="00F21C66"/>
    <w:rsid w:val="00F223EE"/>
    <w:rsid w:val="00F25405"/>
    <w:rsid w:val="00F25DDE"/>
    <w:rsid w:val="00F34FE1"/>
    <w:rsid w:val="00F45DF2"/>
    <w:rsid w:val="00F469BE"/>
    <w:rsid w:val="00F46E07"/>
    <w:rsid w:val="00F470E5"/>
    <w:rsid w:val="00F544F4"/>
    <w:rsid w:val="00F558D2"/>
    <w:rsid w:val="00F61684"/>
    <w:rsid w:val="00F61BD0"/>
    <w:rsid w:val="00F62D33"/>
    <w:rsid w:val="00F656B1"/>
    <w:rsid w:val="00F671DA"/>
    <w:rsid w:val="00F73091"/>
    <w:rsid w:val="00F7592C"/>
    <w:rsid w:val="00F814E1"/>
    <w:rsid w:val="00F83D2D"/>
    <w:rsid w:val="00F87ACD"/>
    <w:rsid w:val="00F92900"/>
    <w:rsid w:val="00F96651"/>
    <w:rsid w:val="00FB14FB"/>
    <w:rsid w:val="00FC04F3"/>
    <w:rsid w:val="00FC070C"/>
    <w:rsid w:val="00FC3E31"/>
    <w:rsid w:val="00FC6908"/>
    <w:rsid w:val="00FC6DDE"/>
    <w:rsid w:val="00FD0559"/>
    <w:rsid w:val="00FD1361"/>
    <w:rsid w:val="00FD4CB9"/>
    <w:rsid w:val="00FD5F1B"/>
    <w:rsid w:val="00FE026B"/>
    <w:rsid w:val="00FE2FC7"/>
    <w:rsid w:val="00FE634B"/>
    <w:rsid w:val="00FF09D9"/>
    <w:rsid w:val="00FF47E6"/>
    <w:rsid w:val="00FF6888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3C34C7"/>
  <w15:docId w15:val="{CC815F05-ADFC-4AD7-A2D2-1C45ABC2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1AA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E35A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qFormat/>
    <w:locked/>
    <w:rsid w:val="002075A9"/>
    <w:pPr>
      <w:keepNext/>
      <w:widowControl w:val="0"/>
      <w:tabs>
        <w:tab w:val="left" w:pos="851"/>
      </w:tabs>
      <w:spacing w:after="0" w:line="240" w:lineRule="auto"/>
      <w:ind w:right="51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B02E4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Intestazione">
    <w:name w:val="header"/>
    <w:basedOn w:val="Normale"/>
    <w:link w:val="IntestazioneCarattere"/>
    <w:rsid w:val="008E35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0B02E4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8E35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B02E4"/>
    <w:rPr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5311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B02E4"/>
    <w:rPr>
      <w:rFonts w:ascii="Times New Roman" w:hAnsi="Times New Roman" w:cs="Times New Roman"/>
      <w:sz w:val="2"/>
      <w:szCs w:val="2"/>
      <w:lang w:eastAsia="en-US"/>
    </w:rPr>
  </w:style>
  <w:style w:type="character" w:styleId="Collegamentoipertestuale">
    <w:name w:val="Hyperlink"/>
    <w:basedOn w:val="Carpredefinitoparagrafo"/>
    <w:rsid w:val="004614FE"/>
    <w:rPr>
      <w:color w:val="0000FF"/>
      <w:u w:val="single"/>
    </w:rPr>
  </w:style>
  <w:style w:type="paragraph" w:styleId="NormaleWeb">
    <w:name w:val="Normal (Web)"/>
    <w:basedOn w:val="Normale"/>
    <w:uiPriority w:val="99"/>
    <w:rsid w:val="000C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locked/>
    <w:rsid w:val="00102B4A"/>
    <w:pPr>
      <w:spacing w:after="0" w:line="240" w:lineRule="auto"/>
      <w:jc w:val="center"/>
    </w:pPr>
    <w:rPr>
      <w:rFonts w:ascii="Century" w:eastAsia="Times New Roman" w:hAnsi="Century" w:cs="Times New Roman"/>
      <w:b/>
      <w:bCs/>
      <w:sz w:val="24"/>
      <w:szCs w:val="24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02B4A"/>
    <w:rPr>
      <w:rFonts w:ascii="Century" w:eastAsia="Times New Roman" w:hAnsi="Century"/>
      <w:b/>
      <w:bCs/>
      <w:sz w:val="24"/>
      <w:szCs w:val="24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102B4A"/>
    <w:pPr>
      <w:spacing w:after="0" w:line="24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02B4A"/>
    <w:rPr>
      <w:rFonts w:ascii="Arial" w:eastAsia="Times New Roman" w:hAnsi="Arial" w:cs="Arial"/>
      <w:sz w:val="22"/>
      <w:szCs w:val="24"/>
    </w:rPr>
  </w:style>
  <w:style w:type="paragraph" w:styleId="Paragrafoelenco">
    <w:name w:val="List Paragraph"/>
    <w:basedOn w:val="Normale"/>
    <w:uiPriority w:val="34"/>
    <w:qFormat/>
    <w:rsid w:val="000E7BB7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locked/>
    <w:rsid w:val="00044EE4"/>
    <w:rPr>
      <w:i/>
      <w:iCs/>
    </w:rPr>
  </w:style>
  <w:style w:type="table" w:styleId="Grigliatabella">
    <w:name w:val="Table Grid"/>
    <w:basedOn w:val="Tabellanormale"/>
    <w:locked/>
    <w:rsid w:val="00834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668E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668E0"/>
    <w:rPr>
      <w:rFonts w:cs="Calibri"/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075A9"/>
    <w:rPr>
      <w:rFonts w:ascii="Times New Roman" w:eastAsia="Times New Roman" w:hAnsi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D3512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3512D"/>
    <w:rPr>
      <w:rFonts w:cs="Calibri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D3512D"/>
    <w:rPr>
      <w:vertAlign w:val="superscript"/>
    </w:rPr>
  </w:style>
  <w:style w:type="paragraph" w:customStyle="1" w:styleId="Default">
    <w:name w:val="Default"/>
    <w:rsid w:val="002C2B4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a">
    <w:basedOn w:val="Normale"/>
    <w:next w:val="Corpotesto"/>
    <w:link w:val="CorpodeltestoCarattere"/>
    <w:unhideWhenUsed/>
    <w:rsid w:val="002C2B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Carattere">
    <w:name w:val="Corpo del testo Carattere"/>
    <w:link w:val="a"/>
    <w:semiHidden/>
    <w:rsid w:val="002C2B49"/>
    <w:rPr>
      <w:rFonts w:ascii="Times New Roman" w:eastAsia="Times New Roman" w:hAnsi="Times New Roman"/>
      <w:sz w:val="24"/>
    </w:rPr>
  </w:style>
  <w:style w:type="paragraph" w:styleId="Nessunaspaziatura">
    <w:name w:val="No Spacing"/>
    <w:qFormat/>
    <w:rsid w:val="002C2B49"/>
    <w:rPr>
      <w:sz w:val="22"/>
      <w:szCs w:val="22"/>
      <w:lang w:eastAsia="en-US"/>
    </w:rPr>
  </w:style>
  <w:style w:type="paragraph" w:customStyle="1" w:styleId="Testocentrato">
    <w:name w:val="Testo centrato"/>
    <w:basedOn w:val="Normale"/>
    <w:rsid w:val="00DD4131"/>
    <w:pPr>
      <w:widowControl w:val="0"/>
      <w:numPr>
        <w:numId w:val="4"/>
      </w:numPr>
      <w:tabs>
        <w:tab w:val="left" w:pos="283"/>
        <w:tab w:val="left" w:pos="567"/>
        <w:tab w:val="right" w:pos="9072"/>
      </w:tabs>
      <w:spacing w:before="60" w:after="60" w:line="240" w:lineRule="auto"/>
      <w:jc w:val="center"/>
    </w:pPr>
    <w:rPr>
      <w:rFonts w:ascii="Tahoma" w:eastAsia="Times New Roman" w:hAnsi="Tahoma" w:cs="Times New Roman"/>
      <w:color w:val="000000"/>
      <w:sz w:val="18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F62D3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1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ur.march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ur.march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t.macerata@emarche.it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si.carpineti\Documents\Modelli%20di%20Office%20personalizzati\AST%20MC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0DAEA-8987-4F18-980A-A23BD144D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AST MC 2</Template>
  <TotalTime>0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</vt:lpstr>
    </vt:vector>
  </TitlesOfParts>
  <Company>HP Inc.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</dc:title>
  <dc:creator>Massimiliano Carpineti</dc:creator>
  <cp:lastModifiedBy>Lorenzo Caraceni</cp:lastModifiedBy>
  <cp:revision>2</cp:revision>
  <cp:lastPrinted>2024-04-16T08:48:00Z</cp:lastPrinted>
  <dcterms:created xsi:type="dcterms:W3CDTF">2024-07-01T08:34:00Z</dcterms:created>
  <dcterms:modified xsi:type="dcterms:W3CDTF">2024-07-01T08:34:00Z</dcterms:modified>
</cp:coreProperties>
</file>